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491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9"/>
        <w:gridCol w:w="755"/>
        <w:gridCol w:w="6794"/>
        <w:gridCol w:w="6794"/>
        <w:gridCol w:w="6794"/>
      </w:tblGrid>
      <w:tr w:rsidR="000D4E2A" w14:paraId="423F35D2" w14:textId="56FCFE14" w:rsidTr="000D4E2A">
        <w:trPr>
          <w:trHeight w:val="2583"/>
        </w:trPr>
        <w:tc>
          <w:tcPr>
            <w:tcW w:w="3779" w:type="dxa"/>
            <w:vAlign w:val="bottom"/>
          </w:tcPr>
          <w:p w14:paraId="02C28807" w14:textId="45724C0B" w:rsidR="000D4E2A" w:rsidRDefault="0045293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AC8512" wp14:editId="22FFC603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-1760220</wp:posOffset>
                  </wp:positionV>
                  <wp:extent cx="1502410" cy="1870710"/>
                  <wp:effectExtent l="0" t="0" r="254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" w:type="dxa"/>
          </w:tcPr>
          <w:p w14:paraId="7BE928B1" w14:textId="4A5EEFDD" w:rsidR="000D4E2A" w:rsidRDefault="000D4E2A" w:rsidP="00E746B2">
            <w:pPr>
              <w:pStyle w:val="Heading3"/>
            </w:pPr>
          </w:p>
        </w:tc>
        <w:tc>
          <w:tcPr>
            <w:tcW w:w="6794" w:type="dxa"/>
            <w:vAlign w:val="bottom"/>
          </w:tcPr>
          <w:p w14:paraId="4EB92FC9" w14:textId="77777777" w:rsidR="0041217A" w:rsidRDefault="0041217A" w:rsidP="00DC7E69">
            <w:pPr>
              <w:pStyle w:val="Heading3"/>
              <w:spacing w:before="0" w:after="0"/>
              <w:rPr>
                <w:bCs/>
                <w:color w:val="0D0D0D" w:themeColor="text1" w:themeTint="F2"/>
                <w:sz w:val="52"/>
                <w:szCs w:val="52"/>
              </w:rPr>
            </w:pPr>
          </w:p>
          <w:p w14:paraId="64276C7B" w14:textId="579C2D12" w:rsidR="00DC7E69" w:rsidRPr="0041217A" w:rsidRDefault="00DC7E69" w:rsidP="00DC7E69">
            <w:pPr>
              <w:pStyle w:val="Heading3"/>
              <w:spacing w:before="0" w:after="0"/>
              <w:rPr>
                <w:bCs/>
                <w:color w:val="0D0D0D" w:themeColor="text1" w:themeTint="F2"/>
                <w:sz w:val="52"/>
                <w:szCs w:val="52"/>
              </w:rPr>
            </w:pPr>
            <w:r w:rsidRPr="00335353">
              <w:rPr>
                <w:bCs/>
                <w:color w:val="0D0D0D" w:themeColor="text1" w:themeTint="F2"/>
                <w:sz w:val="52"/>
                <w:szCs w:val="52"/>
              </w:rPr>
              <w:t>Noufal</w:t>
            </w:r>
            <w:r w:rsidRPr="00335353">
              <w:rPr>
                <w:bCs/>
                <w:color w:val="0D0D0D" w:themeColor="text1" w:themeTint="F2"/>
                <w:sz w:val="52"/>
                <w:szCs w:val="52"/>
                <w:highlight w:val="darkGray"/>
              </w:rPr>
              <w:t xml:space="preserve"> </w:t>
            </w:r>
          </w:p>
          <w:p w14:paraId="1E833B14" w14:textId="77777777" w:rsidR="003B7D86" w:rsidRDefault="00335353" w:rsidP="00104B1E">
            <w:pPr>
              <w:pStyle w:val="Heading3"/>
              <w:spacing w:before="0" w:after="0"/>
              <w:rPr>
                <w:bCs/>
                <w:color w:val="0D0D0D" w:themeColor="text1" w:themeTint="F2"/>
                <w:sz w:val="52"/>
                <w:szCs w:val="52"/>
              </w:rPr>
            </w:pPr>
            <w:r w:rsidRPr="00335353">
              <w:rPr>
                <w:bCs/>
                <w:color w:val="0D0D0D" w:themeColor="text1" w:themeTint="F2"/>
                <w:sz w:val="52"/>
                <w:szCs w:val="52"/>
              </w:rPr>
              <w:t>NAZARUDEEn</w:t>
            </w:r>
          </w:p>
          <w:p w14:paraId="6C0D7F54" w14:textId="77777777" w:rsidR="00DB3CA7" w:rsidRDefault="00AA37B2" w:rsidP="00D22F77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1D3E47">
              <w:rPr>
                <w:b/>
                <w:bCs/>
              </w:rPr>
              <w:t>ANNOOR PULIPRA KIZAKKATHI</w:t>
            </w:r>
            <w:r w:rsidR="00DB3CA7">
              <w:rPr>
                <w:b/>
                <w:bCs/>
              </w:rPr>
              <w:t>L</w:t>
            </w:r>
          </w:p>
          <w:p w14:paraId="2238A5C8" w14:textId="77777777" w:rsidR="00DB3CA7" w:rsidRDefault="00DB3CA7" w:rsidP="00D22F77">
            <w:pPr>
              <w:rPr>
                <w:b/>
                <w:bCs/>
              </w:rPr>
            </w:pPr>
            <w:r>
              <w:rPr>
                <w:b/>
                <w:bCs/>
              </w:rPr>
              <w:t>MENAMPALLY MUKUNDAPURAM P.O</w:t>
            </w:r>
          </w:p>
          <w:p w14:paraId="7854AC32" w14:textId="77777777" w:rsidR="00AA37B2" w:rsidRDefault="00640890" w:rsidP="00D22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CHAVARA KOLLAM </w:t>
            </w:r>
            <w:r w:rsidR="001D3E47">
              <w:rPr>
                <w:b/>
                <w:bCs/>
              </w:rPr>
              <w:t>KERALA</w:t>
            </w:r>
            <w:r w:rsidR="00AA37B2">
              <w:rPr>
                <w:b/>
                <w:bCs/>
              </w:rPr>
              <w:t xml:space="preserve"> INDIA</w:t>
            </w:r>
          </w:p>
          <w:p w14:paraId="3EC8048A" w14:textId="5BE3D81E" w:rsidR="007341DD" w:rsidRDefault="00640890" w:rsidP="00D22F77">
            <w:pPr>
              <w:rPr>
                <w:b/>
                <w:bCs/>
              </w:rPr>
            </w:pPr>
            <w:r>
              <w:rPr>
                <w:b/>
                <w:bCs/>
              </w:rPr>
              <w:t>Pin. 691585</w:t>
            </w:r>
          </w:p>
          <w:p w14:paraId="17A579D2" w14:textId="7290E3E8" w:rsidR="007341DD" w:rsidRPr="001D3E47" w:rsidRDefault="007341DD" w:rsidP="00D22F77">
            <w:pPr>
              <w:rPr>
                <w:b/>
                <w:bCs/>
              </w:rPr>
            </w:pPr>
            <w:r>
              <w:rPr>
                <w:b/>
                <w:bCs/>
              </w:rPr>
              <w:t>Passport No.</w:t>
            </w:r>
            <w:r w:rsidR="003C308F">
              <w:rPr>
                <w:b/>
                <w:bCs/>
              </w:rPr>
              <w:t xml:space="preserve"> : R726</w:t>
            </w:r>
            <w:r w:rsidR="009A0C81">
              <w:rPr>
                <w:b/>
                <w:bCs/>
              </w:rPr>
              <w:t>9739</w:t>
            </w:r>
          </w:p>
        </w:tc>
        <w:tc>
          <w:tcPr>
            <w:tcW w:w="6794" w:type="dxa"/>
          </w:tcPr>
          <w:p w14:paraId="3A6424F8" w14:textId="77777777" w:rsidR="000D4E2A" w:rsidRPr="000D4E2A" w:rsidRDefault="000D4E2A" w:rsidP="000E2127">
            <w:pPr>
              <w:pStyle w:val="Heading3"/>
              <w:spacing w:before="0" w:after="0"/>
              <w:rPr>
                <w:bCs/>
                <w:i/>
                <w:iCs/>
                <w:color w:val="0D0D0D" w:themeColor="text1" w:themeTint="F2"/>
                <w:sz w:val="52"/>
                <w:szCs w:val="52"/>
                <w:highlight w:val="darkGray"/>
                <w:u w:val="single"/>
              </w:rPr>
            </w:pPr>
          </w:p>
        </w:tc>
        <w:tc>
          <w:tcPr>
            <w:tcW w:w="6794" w:type="dxa"/>
          </w:tcPr>
          <w:p w14:paraId="42AC2D7E" w14:textId="77777777" w:rsidR="000D4E2A" w:rsidRPr="000D4E2A" w:rsidRDefault="000D4E2A" w:rsidP="000E2127">
            <w:pPr>
              <w:pStyle w:val="Heading3"/>
              <w:spacing w:before="0" w:after="0"/>
              <w:rPr>
                <w:bCs/>
                <w:i/>
                <w:iCs/>
                <w:color w:val="0D0D0D" w:themeColor="text1" w:themeTint="F2"/>
                <w:sz w:val="52"/>
                <w:szCs w:val="52"/>
                <w:highlight w:val="darkGray"/>
                <w:u w:val="single"/>
              </w:rPr>
            </w:pPr>
          </w:p>
        </w:tc>
      </w:tr>
      <w:tr w:rsidR="000D4E2A" w14:paraId="72B2F3CF" w14:textId="625A07A6" w:rsidTr="000D4E2A">
        <w:trPr>
          <w:trHeight w:val="4986"/>
        </w:trPr>
        <w:tc>
          <w:tcPr>
            <w:tcW w:w="3779" w:type="dxa"/>
          </w:tcPr>
          <w:p w14:paraId="0E008C8A" w14:textId="5840B526" w:rsidR="000D4E2A" w:rsidRPr="003E18F9" w:rsidRDefault="000D4E2A" w:rsidP="00036450">
            <w:pPr>
              <w:pStyle w:val="Heading3"/>
              <w:rPr>
                <w:sz w:val="24"/>
              </w:rPr>
            </w:pPr>
            <w:r w:rsidRPr="003E18F9">
              <w:rPr>
                <w:sz w:val="24"/>
              </w:rPr>
              <w:t>Objective</w:t>
            </w:r>
          </w:p>
          <w:p w14:paraId="18AFFB09" w14:textId="1C0AAA84" w:rsidR="000D4E2A" w:rsidRPr="003E18F9" w:rsidRDefault="000D4E2A" w:rsidP="006822CE">
            <w:pPr>
              <w:rPr>
                <w:sz w:val="20"/>
                <w:szCs w:val="24"/>
              </w:rPr>
            </w:pPr>
            <w:r w:rsidRPr="003E18F9">
              <w:rPr>
                <w:sz w:val="20"/>
                <w:szCs w:val="24"/>
              </w:rPr>
              <w:t>To utilize my knowledge and skill to convert organizational goals into reality and also to ensure steady growth for myself.</w:t>
            </w:r>
          </w:p>
          <w:p w14:paraId="3B2BA5AE" w14:textId="0337BDD6" w:rsidR="000D4E2A" w:rsidRPr="003E18F9" w:rsidRDefault="000D4E2A" w:rsidP="003E18F9">
            <w:pPr>
              <w:rPr>
                <w:sz w:val="20"/>
                <w:szCs w:val="24"/>
              </w:rPr>
            </w:pPr>
            <w:r w:rsidRPr="003E18F9">
              <w:rPr>
                <w:sz w:val="20"/>
                <w:szCs w:val="24"/>
              </w:rPr>
              <w:t>To build my carrier in a professionally managed company where i can make used of abilities knowledge and skill.</w:t>
            </w:r>
          </w:p>
          <w:p w14:paraId="0C7A7424" w14:textId="3F58449E" w:rsidR="000D4E2A" w:rsidRPr="003E18F9" w:rsidRDefault="000D4E2A" w:rsidP="003E18F9">
            <w:pPr>
              <w:rPr>
                <w:sz w:val="20"/>
                <w:szCs w:val="24"/>
              </w:rPr>
            </w:pPr>
            <w:r w:rsidRPr="003E18F9">
              <w:rPr>
                <w:sz w:val="20"/>
                <w:szCs w:val="24"/>
              </w:rPr>
              <w:t>To ensure health and safety of the co-workers</w:t>
            </w:r>
          </w:p>
          <w:p w14:paraId="0F54AB2C" w14:textId="77777777" w:rsidR="000D4E2A" w:rsidRDefault="000D4E2A" w:rsidP="00036450"/>
          <w:p w14:paraId="3E3766CA" w14:textId="327F6F19" w:rsidR="000D4E2A" w:rsidRPr="003E18F9" w:rsidRDefault="0045319A" w:rsidP="00CB0055">
            <w:pPr>
              <w:pStyle w:val="Heading3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954003311"/>
                <w:placeholder>
                  <w:docPart w:val="D4559B8CED7FFE47A3D42637691D83FF"/>
                </w:placeholder>
                <w:temporary/>
                <w:showingPlcHdr/>
                <w15:appearance w15:val="hidden"/>
              </w:sdtPr>
              <w:sdtEndPr/>
              <w:sdtContent>
                <w:r w:rsidR="000D4E2A" w:rsidRPr="003E18F9">
                  <w:rPr>
                    <w:sz w:val="24"/>
                    <w:szCs w:val="28"/>
                  </w:rPr>
                  <w:t>Contact</w:t>
                </w:r>
              </w:sdtContent>
            </w:sdt>
            <w:r w:rsidR="000D4E2A" w:rsidRPr="003E18F9">
              <w:rPr>
                <w:sz w:val="24"/>
                <w:szCs w:val="28"/>
              </w:rPr>
              <w:t xml:space="preserve"> </w:t>
            </w:r>
          </w:p>
          <w:p w14:paraId="6E6F28E0" w14:textId="51D2250B" w:rsidR="000D4E2A" w:rsidRPr="00C745F5" w:rsidRDefault="000D4E2A" w:rsidP="004D3011">
            <w:pPr>
              <w:rPr>
                <w:b/>
                <w:bCs/>
                <w:sz w:val="22"/>
                <w:szCs w:val="28"/>
              </w:rPr>
            </w:pPr>
            <w:r w:rsidRPr="00C745F5">
              <w:rPr>
                <w:b/>
                <w:bCs/>
                <w:sz w:val="22"/>
                <w:szCs w:val="28"/>
              </w:rPr>
              <w:t>Mobile: +971509449751</w:t>
            </w:r>
          </w:p>
          <w:p w14:paraId="22266098" w14:textId="3554596C" w:rsidR="000D4E2A" w:rsidRDefault="000D4E2A" w:rsidP="004D3011">
            <w:pPr>
              <w:rPr>
                <w:b/>
                <w:bCs/>
                <w:sz w:val="20"/>
                <w:szCs w:val="24"/>
              </w:rPr>
            </w:pPr>
          </w:p>
          <w:p w14:paraId="7FF75288" w14:textId="2852BDA2" w:rsidR="000D4E2A" w:rsidRDefault="000D4E2A" w:rsidP="00C745F5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noProof/>
                <w:sz w:val="20"/>
                <w:szCs w:val="24"/>
              </w:rPr>
              <w:drawing>
                <wp:inline distT="0" distB="0" distL="0" distR="0" wp14:anchorId="0941AAC0" wp14:editId="5E08C611">
                  <wp:extent cx="1073150" cy="2998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254" cy="32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FFCE1" w14:textId="3376B867" w:rsidR="000D4E2A" w:rsidRPr="00540689" w:rsidRDefault="000D4E2A" w:rsidP="00540689">
            <w:pPr>
              <w:spacing w:line="276" w:lineRule="auto"/>
              <w:jc w:val="both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 xml:space="preserve">   </w:t>
            </w:r>
            <w:r w:rsidRPr="00C745F5">
              <w:rPr>
                <w:b/>
                <w:bCs/>
                <w:sz w:val="22"/>
                <w:szCs w:val="28"/>
              </w:rPr>
              <w:t>+918113035651</w:t>
            </w:r>
          </w:p>
          <w:p w14:paraId="2DE30DA3" w14:textId="3CE7F9A4" w:rsidR="000D4E2A" w:rsidRDefault="000D4E2A" w:rsidP="00C745F5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366234B" wp14:editId="11A3609B">
                  <wp:extent cx="848335" cy="37528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90" cy="38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EECF2" w14:textId="5F4CE8B6" w:rsidR="000D4E2A" w:rsidRPr="00C745F5" w:rsidRDefault="000D4E2A" w:rsidP="004D3011">
            <w:pPr>
              <w:rPr>
                <w:rStyle w:val="Hyperlink"/>
                <w:b/>
                <w:bCs/>
                <w:sz w:val="22"/>
                <w:szCs w:val="28"/>
              </w:rPr>
            </w:pPr>
            <w:r w:rsidRPr="00C745F5">
              <w:rPr>
                <w:b/>
                <w:bCs/>
                <w:color w:val="B85A22" w:themeColor="accent2" w:themeShade="BF"/>
                <w:sz w:val="22"/>
                <w:szCs w:val="28"/>
                <w:u w:val="single"/>
              </w:rPr>
              <w:t>noufalnazar750@gmail.com</w:t>
            </w:r>
          </w:p>
          <w:sdt>
            <w:sdtPr>
              <w:id w:val="-1444214663"/>
              <w:placeholder>
                <w:docPart w:val="E65ECF395FCADA45A0735678C79378EA"/>
              </w:placeholder>
              <w:temporary/>
              <w:showingPlcHdr/>
              <w15:appearance w15:val="hidden"/>
            </w:sdtPr>
            <w:sdtEndPr/>
            <w:sdtContent>
              <w:p w14:paraId="5824EBBC" w14:textId="77777777" w:rsidR="000D4E2A" w:rsidRPr="00CB0055" w:rsidRDefault="000D4E2A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EEEF974" w14:textId="6ABDA009" w:rsidR="000D4E2A" w:rsidRPr="00C745F5" w:rsidRDefault="000D4E2A" w:rsidP="00C745F5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Photography</w:t>
            </w:r>
          </w:p>
          <w:p w14:paraId="7361C78F" w14:textId="77777777" w:rsidR="000D4E2A" w:rsidRPr="00C745F5" w:rsidRDefault="000D4E2A" w:rsidP="00C745F5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Singing</w:t>
            </w:r>
          </w:p>
          <w:p w14:paraId="72AAA184" w14:textId="77777777" w:rsidR="000D4E2A" w:rsidRPr="00C745F5" w:rsidRDefault="000D4E2A" w:rsidP="00C745F5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Football</w:t>
            </w:r>
          </w:p>
          <w:p w14:paraId="7C6FEA14" w14:textId="77777777" w:rsidR="000D4E2A" w:rsidRPr="00C745F5" w:rsidRDefault="000D4E2A" w:rsidP="00C745F5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Swimming</w:t>
            </w:r>
          </w:p>
          <w:p w14:paraId="7C9ED149" w14:textId="77777777" w:rsidR="000D4E2A" w:rsidRPr="00C745F5" w:rsidRDefault="000D4E2A" w:rsidP="00C745F5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  <w:bCs/>
              </w:rPr>
              <w:t>Reading</w:t>
            </w:r>
          </w:p>
          <w:p w14:paraId="41630ED6" w14:textId="22B4B52A" w:rsidR="000D4E2A" w:rsidRDefault="000D4E2A" w:rsidP="00C745F5">
            <w:pPr>
              <w:pStyle w:val="Heading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Computer Skills</w:t>
            </w:r>
            <w:r w:rsidRPr="003E18F9">
              <w:rPr>
                <w:sz w:val="24"/>
                <w:szCs w:val="28"/>
              </w:rPr>
              <w:t xml:space="preserve"> </w:t>
            </w:r>
          </w:p>
          <w:p w14:paraId="0996C9ED" w14:textId="324621C8" w:rsidR="000D4E2A" w:rsidRDefault="000D4E2A" w:rsidP="00C745F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C745F5">
              <w:rPr>
                <w:b/>
                <w:bCs/>
              </w:rPr>
              <w:t>Ms Office</w:t>
            </w:r>
          </w:p>
          <w:p w14:paraId="447CD463" w14:textId="77777777" w:rsidR="000D4E2A" w:rsidRDefault="000D4E2A" w:rsidP="00C745F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Photoshop</w:t>
            </w:r>
          </w:p>
          <w:p w14:paraId="45ECD7D1" w14:textId="77777777" w:rsidR="000D4E2A" w:rsidRDefault="000D4E2A" w:rsidP="00C745F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Adobe Illustrate</w:t>
            </w:r>
          </w:p>
          <w:p w14:paraId="58592E7E" w14:textId="2ADCB288" w:rsidR="000D4E2A" w:rsidRDefault="000D4E2A" w:rsidP="00C745F5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Internet</w:t>
            </w:r>
          </w:p>
          <w:p w14:paraId="54BCF506" w14:textId="58C5B417" w:rsidR="000D4E2A" w:rsidRPr="00E746B2" w:rsidRDefault="000D4E2A" w:rsidP="00E746B2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Tally</w:t>
            </w:r>
          </w:p>
        </w:tc>
        <w:tc>
          <w:tcPr>
            <w:tcW w:w="755" w:type="dxa"/>
          </w:tcPr>
          <w:p w14:paraId="7010D998" w14:textId="43DA38F1" w:rsidR="000D4E2A" w:rsidRDefault="000D4E2A" w:rsidP="000C45FF">
            <w:pPr>
              <w:tabs>
                <w:tab w:val="left" w:pos="990"/>
              </w:tabs>
            </w:pPr>
          </w:p>
        </w:tc>
        <w:tc>
          <w:tcPr>
            <w:tcW w:w="6794" w:type="dxa"/>
          </w:tcPr>
          <w:p w14:paraId="51788412" w14:textId="0B9791BF" w:rsidR="000D4E2A" w:rsidRDefault="000D4E2A" w:rsidP="00036450">
            <w:pPr>
              <w:pStyle w:val="Heading2"/>
            </w:pPr>
            <w:r>
              <w:t>QUALIFICATION</w:t>
            </w:r>
          </w:p>
          <w:p w14:paraId="6E5D4E90" w14:textId="7F137063" w:rsidR="000D4E2A" w:rsidRPr="00AB367E" w:rsidRDefault="000D4E2A" w:rsidP="007545A0">
            <w:pPr>
              <w:pStyle w:val="Heading4"/>
              <w:numPr>
                <w:ilvl w:val="0"/>
                <w:numId w:val="3"/>
              </w:numPr>
              <w:jc w:val="both"/>
            </w:pPr>
            <w:r w:rsidRPr="00AB367E">
              <w:t>IOSH-5.01 Version</w:t>
            </w:r>
          </w:p>
          <w:p w14:paraId="27CB84E5" w14:textId="4942EEBF" w:rsidR="000D4E2A" w:rsidRPr="00AB367E" w:rsidRDefault="000D4E2A" w:rsidP="007545A0">
            <w:pPr>
              <w:pStyle w:val="ListParagraph"/>
              <w:numPr>
                <w:ilvl w:val="0"/>
                <w:numId w:val="3"/>
              </w:numPr>
            </w:pPr>
            <w:r w:rsidRPr="00AB367E">
              <w:rPr>
                <w:b/>
                <w:bCs/>
              </w:rPr>
              <w:t>Diploma in Industrial safety and fire safety</w:t>
            </w:r>
          </w:p>
          <w:p w14:paraId="27CDEDBB" w14:textId="04FE629D" w:rsidR="000D4E2A" w:rsidRPr="00AB367E" w:rsidRDefault="000D4E2A" w:rsidP="007545A0">
            <w:pPr>
              <w:pStyle w:val="ListParagraph"/>
              <w:numPr>
                <w:ilvl w:val="0"/>
                <w:numId w:val="3"/>
              </w:numPr>
            </w:pPr>
            <w:r w:rsidRPr="00AB367E">
              <w:rPr>
                <w:b/>
                <w:bCs/>
              </w:rPr>
              <w:t>Training in HSE and Fire &amp; Safety</w:t>
            </w:r>
          </w:p>
          <w:p w14:paraId="30854D97" w14:textId="6F7C56D2" w:rsidR="000D4E2A" w:rsidRPr="00AB367E" w:rsidRDefault="000D4E2A" w:rsidP="007545A0">
            <w:pPr>
              <w:pStyle w:val="ListParagraph"/>
              <w:numPr>
                <w:ilvl w:val="0"/>
                <w:numId w:val="3"/>
              </w:numPr>
            </w:pPr>
            <w:r w:rsidRPr="00AB367E">
              <w:rPr>
                <w:b/>
                <w:bCs/>
              </w:rPr>
              <w:t>STED Council Certification in Industrial Safety</w:t>
            </w:r>
          </w:p>
          <w:p w14:paraId="101BB1D9" w14:textId="389E9ADB" w:rsidR="000D4E2A" w:rsidRPr="00AB367E" w:rsidRDefault="000D4E2A" w:rsidP="007545A0">
            <w:pPr>
              <w:pStyle w:val="ListParagraph"/>
              <w:numPr>
                <w:ilvl w:val="0"/>
                <w:numId w:val="3"/>
              </w:numPr>
            </w:pPr>
            <w:r w:rsidRPr="00AB367E">
              <w:rPr>
                <w:b/>
                <w:bCs/>
              </w:rPr>
              <w:t>Attended Risk Assessment preparation course</w:t>
            </w:r>
          </w:p>
          <w:p w14:paraId="37A7A03F" w14:textId="572A55D0" w:rsidR="000D4E2A" w:rsidRPr="00AB367E" w:rsidRDefault="000D4E2A" w:rsidP="007545A0">
            <w:pPr>
              <w:pStyle w:val="ListParagraph"/>
              <w:numPr>
                <w:ilvl w:val="0"/>
                <w:numId w:val="3"/>
              </w:numPr>
            </w:pPr>
            <w:r w:rsidRPr="00AB367E">
              <w:rPr>
                <w:b/>
                <w:bCs/>
              </w:rPr>
              <w:t>Attended Scaffold inspector training course</w:t>
            </w:r>
          </w:p>
          <w:p w14:paraId="0E2AE714" w14:textId="6BE94934" w:rsidR="000D4E2A" w:rsidRPr="00AB367E" w:rsidRDefault="000D4E2A" w:rsidP="007545A0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Pursuing B Com Computer Application from University of Kerala </w:t>
            </w:r>
          </w:p>
          <w:p w14:paraId="6FAA369D" w14:textId="1D0271A9" w:rsidR="000D4E2A" w:rsidRPr="00AB367E" w:rsidRDefault="000D4E2A" w:rsidP="007545A0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bCs/>
              </w:rPr>
              <w:t xml:space="preserve">Higher Secondary Commerce Education from Board of Secondary Education, Govt. of Kerala </w:t>
            </w:r>
          </w:p>
          <w:p w14:paraId="7107A19D" w14:textId="75E79013" w:rsidR="000D4E2A" w:rsidRDefault="000D4E2A" w:rsidP="007545A0"/>
          <w:p w14:paraId="32818908" w14:textId="77777777" w:rsidR="00C50DA7" w:rsidRPr="007545A0" w:rsidRDefault="00C50DA7" w:rsidP="007545A0"/>
          <w:sdt>
            <w:sdtPr>
              <w:id w:val="1001553383"/>
              <w:placeholder>
                <w:docPart w:val="C40F62949E979C4D9A37EEF3C963B611"/>
              </w:placeholder>
              <w:temporary/>
              <w:showingPlcHdr/>
              <w15:appearance w15:val="hidden"/>
            </w:sdtPr>
            <w:sdtEndPr/>
            <w:sdtContent>
              <w:p w14:paraId="0C9BE1E7" w14:textId="77777777" w:rsidR="000D4E2A" w:rsidRDefault="000D4E2A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619B63C" w14:textId="101B9FE3" w:rsidR="000D4E2A" w:rsidRPr="00AB59D8" w:rsidRDefault="000D4E2A" w:rsidP="00BF5D4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  <w:sz w:val="20"/>
                <w:szCs w:val="24"/>
                <w:u w:val="single"/>
              </w:rPr>
            </w:pPr>
            <w:r w:rsidRPr="00AB59D8">
              <w:rPr>
                <w:b/>
                <w:bCs/>
                <w:sz w:val="20"/>
                <w:szCs w:val="24"/>
                <w:u w:val="single"/>
              </w:rPr>
              <w:t xml:space="preserve">Assam Petroleum Limited  </w:t>
            </w:r>
          </w:p>
          <w:p w14:paraId="0ED18F66" w14:textId="4C5DF15D" w:rsidR="000D4E2A" w:rsidRPr="00AB59D8" w:rsidRDefault="000D4E2A" w:rsidP="00AB59D8">
            <w:pPr>
              <w:pStyle w:val="ListParagraph"/>
              <w:ind w:left="360"/>
              <w:rPr>
                <w:rFonts w:asciiTheme="majorHAnsi" w:hAnsiTheme="majorHAnsi" w:cs="Times New Roman"/>
                <w:b/>
                <w:bCs/>
              </w:rPr>
            </w:pPr>
            <w:r w:rsidRPr="00AB59D8">
              <w:rPr>
                <w:rFonts w:asciiTheme="majorHAnsi" w:hAnsiTheme="majorHAnsi" w:cs="Times New Roman"/>
                <w:b/>
                <w:bCs/>
              </w:rPr>
              <w:t>Safety Technician Assistant and OHS Trainer</w:t>
            </w:r>
          </w:p>
          <w:p w14:paraId="04C6A55B" w14:textId="245AD415" w:rsidR="000D4E2A" w:rsidRDefault="000D4E2A" w:rsidP="00AB59D8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Feb 2019- May 2020</w:t>
            </w:r>
          </w:p>
          <w:p w14:paraId="70ADE7AB" w14:textId="6F5145F8" w:rsidR="000D4E2A" w:rsidRDefault="000D4E2A" w:rsidP="00AB59D8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52626DE" w14:textId="286D84A4" w:rsidR="00E6640B" w:rsidRPr="00E6640B" w:rsidRDefault="000D4E2A" w:rsidP="00E6640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bCs/>
                <w:u w:val="single"/>
              </w:rPr>
            </w:pPr>
            <w:r w:rsidRPr="00AB59D8">
              <w:rPr>
                <w:b/>
                <w:bCs/>
                <w:sz w:val="20"/>
                <w:szCs w:val="24"/>
                <w:u w:val="single"/>
              </w:rPr>
              <w:t>Perumkuzhiyil Super Market &amp; Trading Co</w:t>
            </w:r>
            <w:r w:rsidRPr="00AB59D8">
              <w:rPr>
                <w:b/>
                <w:bCs/>
                <w:u w:val="single"/>
              </w:rPr>
              <w:t>.</w:t>
            </w:r>
          </w:p>
          <w:p w14:paraId="5ED1B842" w14:textId="1C1227D1" w:rsidR="000D4E2A" w:rsidRDefault="000D4E2A" w:rsidP="003E18F9">
            <w:pPr>
              <w:spacing w:line="276" w:lineRule="auto"/>
              <w:ind w:left="360"/>
              <w:rPr>
                <w:b/>
                <w:bCs/>
              </w:rPr>
            </w:pPr>
            <w:r w:rsidRPr="00BF5D45">
              <w:rPr>
                <w:b/>
                <w:bCs/>
              </w:rPr>
              <w:t>S</w:t>
            </w:r>
            <w:r>
              <w:rPr>
                <w:b/>
                <w:bCs/>
              </w:rPr>
              <w:t>afety and OHS Trainer</w:t>
            </w:r>
          </w:p>
          <w:p w14:paraId="37A9D65E" w14:textId="0991AD18" w:rsidR="000D4E2A" w:rsidRPr="00BF5D45" w:rsidRDefault="000D4E2A" w:rsidP="00BF5D45">
            <w:pPr>
              <w:spacing w:line="360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May 2020- Currently Working</w:t>
            </w:r>
          </w:p>
          <w:p w14:paraId="3E2C8795" w14:textId="28842B7D" w:rsidR="000D4E2A" w:rsidRDefault="000D4E2A" w:rsidP="00AB59D8">
            <w:pPr>
              <w:pStyle w:val="ListParagraph"/>
              <w:ind w:left="360"/>
            </w:pPr>
          </w:p>
          <w:sdt>
            <w:sdtPr>
              <w:id w:val="1669594239"/>
              <w:placeholder>
                <w:docPart w:val="0817476AD2B7D742A3B62243F2025C5C"/>
              </w:placeholder>
              <w:temporary/>
              <w:showingPlcHdr/>
              <w15:appearance w15:val="hidden"/>
            </w:sdtPr>
            <w:sdtEndPr/>
            <w:sdtContent>
              <w:p w14:paraId="3CAAFB85" w14:textId="77777777" w:rsidR="000D4E2A" w:rsidRDefault="000D4E2A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3E8917B" w14:textId="6F1D1401" w:rsidR="000D4E2A" w:rsidRPr="00BF5D45" w:rsidRDefault="000D4E2A" w:rsidP="00BF5D45">
            <w:pPr>
              <w:pStyle w:val="ListParagraph"/>
              <w:numPr>
                <w:ilvl w:val="0"/>
                <w:numId w:val="5"/>
              </w:numPr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Ability to ensure Occupational Health and Safety</w:t>
            </w:r>
          </w:p>
          <w:p w14:paraId="22BAC313" w14:textId="0E4B7DBD" w:rsidR="000D4E2A" w:rsidRPr="00BF5D45" w:rsidRDefault="000D4E2A" w:rsidP="00BF5D45">
            <w:pPr>
              <w:pStyle w:val="ListParagraph"/>
              <w:numPr>
                <w:ilvl w:val="0"/>
                <w:numId w:val="5"/>
              </w:numPr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 xml:space="preserve">Ability to resolve Occupational Hazards </w:t>
            </w:r>
          </w:p>
          <w:p w14:paraId="0459E6F2" w14:textId="10EA36BD" w:rsidR="000D4E2A" w:rsidRPr="00BF5D45" w:rsidRDefault="000D4E2A" w:rsidP="00BF5D45">
            <w:pPr>
              <w:pStyle w:val="ListParagraph"/>
              <w:numPr>
                <w:ilvl w:val="0"/>
                <w:numId w:val="5"/>
              </w:numPr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 xml:space="preserve">Ability to make safe Job Environment </w:t>
            </w:r>
          </w:p>
          <w:p w14:paraId="3113656D" w14:textId="334CF332" w:rsidR="000D4E2A" w:rsidRPr="00BF5D45" w:rsidRDefault="000D4E2A" w:rsidP="00BF5D45">
            <w:pPr>
              <w:pStyle w:val="ListParagraph"/>
              <w:numPr>
                <w:ilvl w:val="0"/>
                <w:numId w:val="5"/>
              </w:numPr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Ability to resolve the work problem wisely</w:t>
            </w:r>
          </w:p>
          <w:p w14:paraId="76955E6F" w14:textId="66E63DCB" w:rsidR="000D4E2A" w:rsidRPr="00BF5D45" w:rsidRDefault="000D4E2A" w:rsidP="00BF5D45">
            <w:pPr>
              <w:pStyle w:val="ListParagraph"/>
              <w:numPr>
                <w:ilvl w:val="0"/>
                <w:numId w:val="5"/>
              </w:numPr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Ability to work well in a team</w:t>
            </w:r>
          </w:p>
          <w:p w14:paraId="3428F782" w14:textId="77777777" w:rsidR="000D4E2A" w:rsidRPr="006822CE" w:rsidRDefault="000D4E2A" w:rsidP="00BF5D45">
            <w:pPr>
              <w:pStyle w:val="ListParagraph"/>
              <w:numPr>
                <w:ilvl w:val="0"/>
                <w:numId w:val="5"/>
              </w:numPr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Ability to work confidence</w:t>
            </w:r>
          </w:p>
          <w:p w14:paraId="0413B303" w14:textId="77777777" w:rsidR="00C50DA7" w:rsidRDefault="00C50DA7" w:rsidP="006822CE">
            <w:pPr>
              <w:spacing w:after="240"/>
              <w:rPr>
                <w:noProof/>
                <w:color w:val="000000" w:themeColor="text1"/>
              </w:rPr>
            </w:pPr>
          </w:p>
          <w:p w14:paraId="49A20A52" w14:textId="5698A2B1" w:rsidR="00104B1E" w:rsidRPr="00104B1E" w:rsidRDefault="000D4E2A" w:rsidP="003E76A1">
            <w:pPr>
              <w:pStyle w:val="Heading2"/>
            </w:pPr>
            <w:r>
              <w:t>Declaration</w:t>
            </w:r>
          </w:p>
          <w:p w14:paraId="7B662220" w14:textId="77777777" w:rsidR="000D4E2A" w:rsidRDefault="000D4E2A" w:rsidP="006822CE">
            <w:pPr>
              <w:spacing w:after="240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I hereby declare that the above mentioned details are true to the best of my knowledge and belief.</w:t>
            </w:r>
          </w:p>
          <w:p w14:paraId="067FDFA2" w14:textId="13ACE770" w:rsidR="000D4E2A" w:rsidRPr="006822CE" w:rsidRDefault="000D4E2A" w:rsidP="006822CE">
            <w:pPr>
              <w:spacing w:after="240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 xml:space="preserve">                                                                                  Noufal Nazarudeen</w:t>
            </w:r>
          </w:p>
        </w:tc>
        <w:tc>
          <w:tcPr>
            <w:tcW w:w="6794" w:type="dxa"/>
          </w:tcPr>
          <w:p w14:paraId="0A4A3149" w14:textId="77777777" w:rsidR="000D4E2A" w:rsidRDefault="000D4E2A" w:rsidP="00036450">
            <w:pPr>
              <w:pStyle w:val="Heading2"/>
            </w:pPr>
          </w:p>
        </w:tc>
        <w:tc>
          <w:tcPr>
            <w:tcW w:w="6794" w:type="dxa"/>
          </w:tcPr>
          <w:p w14:paraId="32E45315" w14:textId="77777777" w:rsidR="000D4E2A" w:rsidRDefault="000D4E2A" w:rsidP="00036450">
            <w:pPr>
              <w:pStyle w:val="Heading2"/>
            </w:pPr>
          </w:p>
        </w:tc>
      </w:tr>
      <w:tr w:rsidR="000D4E2A" w14:paraId="4D0B8BB2" w14:textId="7C54160E" w:rsidTr="000D4E2A">
        <w:trPr>
          <w:trHeight w:val="60"/>
        </w:trPr>
        <w:tc>
          <w:tcPr>
            <w:tcW w:w="3779" w:type="dxa"/>
          </w:tcPr>
          <w:p w14:paraId="6BAB72F9" w14:textId="77777777" w:rsidR="000D4E2A" w:rsidRDefault="000D4E2A" w:rsidP="00036450">
            <w:pPr>
              <w:pStyle w:val="Heading3"/>
            </w:pPr>
          </w:p>
        </w:tc>
        <w:tc>
          <w:tcPr>
            <w:tcW w:w="755" w:type="dxa"/>
          </w:tcPr>
          <w:p w14:paraId="2B66A3F5" w14:textId="77777777" w:rsidR="000D4E2A" w:rsidRDefault="000D4E2A" w:rsidP="000C45FF">
            <w:pPr>
              <w:tabs>
                <w:tab w:val="left" w:pos="990"/>
              </w:tabs>
            </w:pPr>
          </w:p>
        </w:tc>
        <w:tc>
          <w:tcPr>
            <w:tcW w:w="6794" w:type="dxa"/>
          </w:tcPr>
          <w:p w14:paraId="1BACBE41" w14:textId="1C960276" w:rsidR="000D4E2A" w:rsidRDefault="000D4E2A" w:rsidP="00BF5D45">
            <w:pPr>
              <w:pStyle w:val="Heading1"/>
            </w:pPr>
            <w:r>
              <w:tab/>
            </w:r>
          </w:p>
        </w:tc>
        <w:tc>
          <w:tcPr>
            <w:tcW w:w="6794" w:type="dxa"/>
          </w:tcPr>
          <w:p w14:paraId="60D87C3E" w14:textId="77777777" w:rsidR="000D4E2A" w:rsidRDefault="000D4E2A" w:rsidP="00BF5D45">
            <w:pPr>
              <w:pStyle w:val="Heading1"/>
            </w:pPr>
          </w:p>
        </w:tc>
        <w:tc>
          <w:tcPr>
            <w:tcW w:w="6794" w:type="dxa"/>
          </w:tcPr>
          <w:p w14:paraId="40DF1797" w14:textId="77777777" w:rsidR="000D4E2A" w:rsidRDefault="000D4E2A" w:rsidP="00BF5D45">
            <w:pPr>
              <w:pStyle w:val="Heading1"/>
            </w:pPr>
          </w:p>
        </w:tc>
      </w:tr>
    </w:tbl>
    <w:p w14:paraId="5640419C" w14:textId="4FDF363E" w:rsidR="0043117B" w:rsidRDefault="0045319A" w:rsidP="000C45FF">
      <w:pPr>
        <w:tabs>
          <w:tab w:val="left" w:pos="990"/>
        </w:tabs>
      </w:pPr>
    </w:p>
    <w:sectPr w:rsidR="0043117B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BFA46" w14:textId="77777777" w:rsidR="00A3140A" w:rsidRDefault="00A3140A" w:rsidP="000C45FF">
      <w:r>
        <w:separator/>
      </w:r>
    </w:p>
  </w:endnote>
  <w:endnote w:type="continuationSeparator" w:id="0">
    <w:p w14:paraId="4BD4A63D" w14:textId="77777777" w:rsidR="00A3140A" w:rsidRDefault="00A3140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7B08" w14:textId="77777777" w:rsidR="00A3140A" w:rsidRDefault="00A3140A" w:rsidP="000C45FF">
      <w:r>
        <w:separator/>
      </w:r>
    </w:p>
  </w:footnote>
  <w:footnote w:type="continuationSeparator" w:id="0">
    <w:p w14:paraId="439E7B21" w14:textId="77777777" w:rsidR="00A3140A" w:rsidRDefault="00A3140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EC2D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F5DB3" wp14:editId="5A685C5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33F"/>
    <w:multiLevelType w:val="hybridMultilevel"/>
    <w:tmpl w:val="788045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1A6EE7"/>
    <w:multiLevelType w:val="hybridMultilevel"/>
    <w:tmpl w:val="8B6AEA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64417"/>
    <w:multiLevelType w:val="hybridMultilevel"/>
    <w:tmpl w:val="DA04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0016"/>
    <w:multiLevelType w:val="hybridMultilevel"/>
    <w:tmpl w:val="F604AB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1D7C6B"/>
    <w:multiLevelType w:val="hybridMultilevel"/>
    <w:tmpl w:val="6B0627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822F96"/>
    <w:multiLevelType w:val="hybridMultilevel"/>
    <w:tmpl w:val="9BC681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C3A5D"/>
    <w:multiLevelType w:val="hybridMultilevel"/>
    <w:tmpl w:val="930CA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16E74"/>
    <w:multiLevelType w:val="hybridMultilevel"/>
    <w:tmpl w:val="2F483B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0"/>
    <w:rsid w:val="00036450"/>
    <w:rsid w:val="00055447"/>
    <w:rsid w:val="00094499"/>
    <w:rsid w:val="000C45FF"/>
    <w:rsid w:val="000D4E2A"/>
    <w:rsid w:val="000E2127"/>
    <w:rsid w:val="000E3FD1"/>
    <w:rsid w:val="00104B1E"/>
    <w:rsid w:val="00105DFE"/>
    <w:rsid w:val="00112054"/>
    <w:rsid w:val="001525E1"/>
    <w:rsid w:val="00180329"/>
    <w:rsid w:val="00180B42"/>
    <w:rsid w:val="0019001F"/>
    <w:rsid w:val="001A74A5"/>
    <w:rsid w:val="001B2ABD"/>
    <w:rsid w:val="001D3E47"/>
    <w:rsid w:val="001E0391"/>
    <w:rsid w:val="001E1759"/>
    <w:rsid w:val="001F1ECC"/>
    <w:rsid w:val="00202C67"/>
    <w:rsid w:val="002400EB"/>
    <w:rsid w:val="00256CF7"/>
    <w:rsid w:val="00281FD5"/>
    <w:rsid w:val="002B0868"/>
    <w:rsid w:val="002B16A7"/>
    <w:rsid w:val="002E02AA"/>
    <w:rsid w:val="0030481B"/>
    <w:rsid w:val="003156FC"/>
    <w:rsid w:val="003254B5"/>
    <w:rsid w:val="00335353"/>
    <w:rsid w:val="003572B8"/>
    <w:rsid w:val="00362BAE"/>
    <w:rsid w:val="0037121F"/>
    <w:rsid w:val="003A6B7D"/>
    <w:rsid w:val="003B06CA"/>
    <w:rsid w:val="003B7D86"/>
    <w:rsid w:val="003C308F"/>
    <w:rsid w:val="003E18F9"/>
    <w:rsid w:val="003E6652"/>
    <w:rsid w:val="003E76A1"/>
    <w:rsid w:val="003F30C4"/>
    <w:rsid w:val="004027A2"/>
    <w:rsid w:val="004071FC"/>
    <w:rsid w:val="0041217A"/>
    <w:rsid w:val="004401CB"/>
    <w:rsid w:val="00444A46"/>
    <w:rsid w:val="00445947"/>
    <w:rsid w:val="00452934"/>
    <w:rsid w:val="0045319A"/>
    <w:rsid w:val="004813B3"/>
    <w:rsid w:val="00496591"/>
    <w:rsid w:val="004C63E4"/>
    <w:rsid w:val="004D3011"/>
    <w:rsid w:val="004D619F"/>
    <w:rsid w:val="005262AC"/>
    <w:rsid w:val="00536A45"/>
    <w:rsid w:val="00540689"/>
    <w:rsid w:val="005D30AE"/>
    <w:rsid w:val="005E39D5"/>
    <w:rsid w:val="00600670"/>
    <w:rsid w:val="00617BF8"/>
    <w:rsid w:val="0062123A"/>
    <w:rsid w:val="00640890"/>
    <w:rsid w:val="00646E75"/>
    <w:rsid w:val="00650C85"/>
    <w:rsid w:val="006771D0"/>
    <w:rsid w:val="006822CE"/>
    <w:rsid w:val="006B5D32"/>
    <w:rsid w:val="006E1162"/>
    <w:rsid w:val="00705D4E"/>
    <w:rsid w:val="00715FCB"/>
    <w:rsid w:val="007341DD"/>
    <w:rsid w:val="00734911"/>
    <w:rsid w:val="00743101"/>
    <w:rsid w:val="007545A0"/>
    <w:rsid w:val="007775E1"/>
    <w:rsid w:val="007867A0"/>
    <w:rsid w:val="007927F5"/>
    <w:rsid w:val="007E618F"/>
    <w:rsid w:val="00802CA0"/>
    <w:rsid w:val="008123B9"/>
    <w:rsid w:val="0086389D"/>
    <w:rsid w:val="009260CD"/>
    <w:rsid w:val="00931E37"/>
    <w:rsid w:val="00952C25"/>
    <w:rsid w:val="00994972"/>
    <w:rsid w:val="009A0C81"/>
    <w:rsid w:val="009E33B7"/>
    <w:rsid w:val="009F6271"/>
    <w:rsid w:val="009F7E49"/>
    <w:rsid w:val="00A2118D"/>
    <w:rsid w:val="00A3140A"/>
    <w:rsid w:val="00A435A0"/>
    <w:rsid w:val="00A93016"/>
    <w:rsid w:val="00AA37B2"/>
    <w:rsid w:val="00AA3ED3"/>
    <w:rsid w:val="00AB367E"/>
    <w:rsid w:val="00AB59D8"/>
    <w:rsid w:val="00AD66B2"/>
    <w:rsid w:val="00AD76E2"/>
    <w:rsid w:val="00AE029E"/>
    <w:rsid w:val="00B120E3"/>
    <w:rsid w:val="00B20152"/>
    <w:rsid w:val="00B359E4"/>
    <w:rsid w:val="00B57D98"/>
    <w:rsid w:val="00B70850"/>
    <w:rsid w:val="00BF5D45"/>
    <w:rsid w:val="00C066B6"/>
    <w:rsid w:val="00C37BA1"/>
    <w:rsid w:val="00C4674C"/>
    <w:rsid w:val="00C506CF"/>
    <w:rsid w:val="00C50DA7"/>
    <w:rsid w:val="00C72BED"/>
    <w:rsid w:val="00C745F5"/>
    <w:rsid w:val="00C85A13"/>
    <w:rsid w:val="00C9578B"/>
    <w:rsid w:val="00CB0055"/>
    <w:rsid w:val="00CD65AC"/>
    <w:rsid w:val="00D05690"/>
    <w:rsid w:val="00D22F77"/>
    <w:rsid w:val="00D2522B"/>
    <w:rsid w:val="00D422DE"/>
    <w:rsid w:val="00D5459D"/>
    <w:rsid w:val="00D57357"/>
    <w:rsid w:val="00DA1F4D"/>
    <w:rsid w:val="00DA6D0C"/>
    <w:rsid w:val="00DB0FD2"/>
    <w:rsid w:val="00DB3CA7"/>
    <w:rsid w:val="00DC7E69"/>
    <w:rsid w:val="00DD172A"/>
    <w:rsid w:val="00E25A26"/>
    <w:rsid w:val="00E32232"/>
    <w:rsid w:val="00E42B23"/>
    <w:rsid w:val="00E4381A"/>
    <w:rsid w:val="00E55D74"/>
    <w:rsid w:val="00E56BFF"/>
    <w:rsid w:val="00E6640B"/>
    <w:rsid w:val="00E746B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DD763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7545A0"/>
    <w:pPr>
      <w:ind w:left="720"/>
      <w:contextualSpacing/>
    </w:pPr>
  </w:style>
  <w:style w:type="paragraph" w:styleId="NoSpacing">
    <w:name w:val="No Spacing"/>
    <w:uiPriority w:val="1"/>
    <w:qFormat/>
    <w:rsid w:val="00AB367E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microsoft.com/office/2007/relationships/hdphoto" Target="media/hdphoto1.wdp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png" /><Relationship Id="rId5" Type="http://schemas.openxmlformats.org/officeDocument/2006/relationships/styles" Target="styles.xml" /><Relationship Id="rId15" Type="http://schemas.openxmlformats.org/officeDocument/2006/relationships/fontTable" Target="fontTable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 /><Relationship Id="rId1" Type="http://schemas.openxmlformats.org/officeDocument/2006/relationships/image" Target="media/image4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1F4F9FBF-AAD3-4FD1-9699-7C5E5AFE3CAD%7d\%7b7530687D-F1F0-4FE2-BBAA-7BAD1FBC8865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559B8CED7FFE47A3D42637691D8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5FF8-1BC0-364D-9B7B-80E7A352886F}"/>
      </w:docPartPr>
      <w:docPartBody>
        <w:p w:rsidR="00432DC9" w:rsidRDefault="00926A9F" w:rsidP="00926A9F">
          <w:pPr>
            <w:pStyle w:val="D4559B8CED7FFE47A3D42637691D83FF"/>
          </w:pPr>
          <w:r w:rsidRPr="00CB0055">
            <w:t>Contact</w:t>
          </w:r>
        </w:p>
      </w:docPartBody>
    </w:docPart>
    <w:docPart>
      <w:docPartPr>
        <w:name w:val="E65ECF395FCADA45A0735678C793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D323-176C-494B-A50B-404FCB6AA8F4}"/>
      </w:docPartPr>
      <w:docPartBody>
        <w:p w:rsidR="00432DC9" w:rsidRDefault="00926A9F" w:rsidP="00926A9F">
          <w:pPr>
            <w:pStyle w:val="E65ECF395FCADA45A0735678C79378EA"/>
          </w:pPr>
          <w:r w:rsidRPr="00CB0055">
            <w:t>Hobbies</w:t>
          </w:r>
        </w:p>
      </w:docPartBody>
    </w:docPart>
    <w:docPart>
      <w:docPartPr>
        <w:name w:val="C40F62949E979C4D9A37EEF3C963B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451B-9E54-5F4A-B0EF-8A99A66CB0B2}"/>
      </w:docPartPr>
      <w:docPartBody>
        <w:p w:rsidR="00432DC9" w:rsidRDefault="00926A9F" w:rsidP="00926A9F">
          <w:pPr>
            <w:pStyle w:val="C40F62949E979C4D9A37EEF3C963B611"/>
          </w:pPr>
          <w:r w:rsidRPr="00036450">
            <w:t>WORK EXPERIENCE</w:t>
          </w:r>
        </w:p>
      </w:docPartBody>
    </w:docPart>
    <w:docPart>
      <w:docPartPr>
        <w:name w:val="0817476AD2B7D742A3B62243F202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78AB-BBDB-EE4D-914B-E7EBBF0E0138}"/>
      </w:docPartPr>
      <w:docPartBody>
        <w:p w:rsidR="00432DC9" w:rsidRDefault="00926A9F" w:rsidP="00926A9F">
          <w:pPr>
            <w:pStyle w:val="0817476AD2B7D742A3B62243F2025C5C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BC"/>
    <w:rsid w:val="000D0AE9"/>
    <w:rsid w:val="0027331C"/>
    <w:rsid w:val="00432DC9"/>
    <w:rsid w:val="007C0730"/>
    <w:rsid w:val="00824A79"/>
    <w:rsid w:val="00926A9F"/>
    <w:rsid w:val="00AE1FEC"/>
    <w:rsid w:val="00BE24BC"/>
    <w:rsid w:val="00F64B44"/>
    <w:rsid w:val="00F919FA"/>
    <w:rsid w:val="00FB2BAE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26A9F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26A9F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D4559B8CED7FFE47A3D42637691D83FF">
    <w:name w:val="D4559B8CED7FFE47A3D42637691D83FF"/>
    <w:rsid w:val="00926A9F"/>
    <w:rPr>
      <w:lang w:eastAsia="en-US"/>
    </w:rPr>
  </w:style>
  <w:style w:type="paragraph" w:customStyle="1" w:styleId="E65ECF395FCADA45A0735678C79378EA">
    <w:name w:val="E65ECF395FCADA45A0735678C79378EA"/>
    <w:rsid w:val="00926A9F"/>
    <w:rPr>
      <w:lang w:eastAsia="en-US"/>
    </w:rPr>
  </w:style>
  <w:style w:type="paragraph" w:customStyle="1" w:styleId="C40F62949E979C4D9A37EEF3C963B611">
    <w:name w:val="C40F62949E979C4D9A37EEF3C963B611"/>
    <w:rsid w:val="00926A9F"/>
    <w:rPr>
      <w:lang w:eastAsia="en-US"/>
    </w:rPr>
  </w:style>
  <w:style w:type="paragraph" w:customStyle="1" w:styleId="0817476AD2B7D742A3B62243F2025C5C">
    <w:name w:val="0817476AD2B7D742A3B62243F2025C5C"/>
    <w:rsid w:val="00926A9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%7b7530687D-F1F0-4FE2-BBAA-7BAD1FBC8865%7dtf00546271_win32.dotx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2020-10-22T08:55:00Z</dcterms:created>
  <dcterms:modified xsi:type="dcterms:W3CDTF">2020-10-22T08:55:00Z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