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337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991"/>
      </w:tblGrid>
      <w:tr w:rsidR="00692703" w:rsidRPr="00CF1A49" w:rsidTr="00C41DD9">
        <w:trPr>
          <w:trHeight w:hRule="exact" w:val="1894"/>
        </w:trPr>
        <w:tc>
          <w:tcPr>
            <w:tcW w:w="9990" w:type="dxa"/>
            <w:tcMar>
              <w:top w:w="0" w:type="dxa"/>
              <w:bottom w:w="0" w:type="dxa"/>
            </w:tcMar>
          </w:tcPr>
          <w:p w:rsidR="00692703" w:rsidRPr="000F1BCB" w:rsidRDefault="004A486B" w:rsidP="00913946">
            <w:pPr>
              <w:pStyle w:val="Title"/>
              <w:rPr>
                <w:sz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904875" cy="1177925"/>
                  <wp:effectExtent l="0" t="0" r="9525" b="3175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77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2D719A" w:rsidRPr="000F1BCB">
              <w:rPr>
                <w:sz w:val="56"/>
              </w:rPr>
              <w:t>Renju</w:t>
            </w:r>
            <w:r w:rsidR="006E0E81">
              <w:rPr>
                <w:sz w:val="56"/>
              </w:rPr>
              <w:t xml:space="preserve"> </w:t>
            </w:r>
            <w:r w:rsidR="002D719A" w:rsidRPr="000F1BCB">
              <w:rPr>
                <w:rStyle w:val="IntenseEmphasis"/>
                <w:sz w:val="56"/>
              </w:rPr>
              <w:t>Mathew</w:t>
            </w:r>
          </w:p>
          <w:p w:rsidR="00692703" w:rsidRPr="00CF1A49" w:rsidRDefault="002D719A" w:rsidP="00913946">
            <w:pPr>
              <w:pStyle w:val="ContactInfo"/>
              <w:contextualSpacing w:val="0"/>
            </w:pPr>
            <w:proofErr w:type="spellStart"/>
            <w:r>
              <w:t>Vadakkethu</w:t>
            </w:r>
            <w:proofErr w:type="spellEnd"/>
            <w:r w:rsidR="00AF761B">
              <w:t xml:space="preserve"> </w:t>
            </w:r>
            <w:proofErr w:type="spellStart"/>
            <w:r>
              <w:t>Puthenkunnil</w:t>
            </w:r>
            <w:proofErr w:type="spellEnd"/>
            <w:r>
              <w:t xml:space="preserve"> (</w:t>
            </w:r>
            <w:r w:rsidR="008A77C5">
              <w:t>H</w:t>
            </w:r>
            <w:r>
              <w:t xml:space="preserve">ouse), </w:t>
            </w:r>
            <w:proofErr w:type="spellStart"/>
            <w:r>
              <w:t>Malakkara</w:t>
            </w:r>
            <w:proofErr w:type="spellEnd"/>
            <w:r>
              <w:t xml:space="preserve"> P.O, </w:t>
            </w:r>
            <w:proofErr w:type="spellStart"/>
            <w:r>
              <w:t>Aranmula</w:t>
            </w:r>
            <w:proofErr w:type="spellEnd"/>
            <w:r>
              <w:t>, Kerala INDIA</w:t>
            </w:r>
            <w:sdt>
              <w:sdtPr>
                <w:alias w:val="Divider dot:"/>
                <w:tag w:val="Divider dot:"/>
                <w:id w:val="-1459182552"/>
                <w:placeholder>
                  <w:docPart w:val="FB790482B33349FFAF866B2318A6FD49"/>
                </w:placeholder>
                <w:temporary/>
                <w:showingPlcHdr/>
              </w:sdtPr>
              <w:sdtEndPr/>
              <w:sdtContent>
                <w:r w:rsidR="00692703" w:rsidRPr="00CF1A49">
                  <w:t>·</w:t>
                </w:r>
              </w:sdtContent>
            </w:sdt>
            <w:r>
              <w:t>PIN: 689532</w:t>
            </w:r>
          </w:p>
          <w:p w:rsidR="00692703" w:rsidRPr="00CF1A49" w:rsidRDefault="002D719A" w:rsidP="002D719A">
            <w:pPr>
              <w:pStyle w:val="ContactInfoEmphasis"/>
              <w:contextualSpacing w:val="0"/>
            </w:pPr>
            <w:r>
              <w:t>Mob: +91-9544898828</w:t>
            </w:r>
            <w:sdt>
              <w:sdtPr>
                <w:alias w:val="Divider dot:"/>
                <w:tag w:val="Divider dot:"/>
                <w:id w:val="2000459528"/>
                <w:placeholder>
                  <w:docPart w:val="8E5AB606E26C4926878EA5447986B610"/>
                </w:placeholder>
                <w:temporary/>
                <w:showingPlcHdr/>
              </w:sdtPr>
              <w:sdtEndPr/>
              <w:sdtContent>
                <w:r w:rsidR="00692703" w:rsidRPr="00CF1A49">
                  <w:t>·</w:t>
                </w:r>
              </w:sdtContent>
            </w:sdt>
            <w:r>
              <w:t>Email: renjuvadakkethu@gmail.com</w:t>
            </w:r>
          </w:p>
        </w:tc>
      </w:tr>
      <w:tr w:rsidR="009571D8" w:rsidRPr="00CF1A49" w:rsidTr="00CA36DB">
        <w:trPr>
          <w:trHeight w:val="1912"/>
        </w:trPr>
        <w:tc>
          <w:tcPr>
            <w:tcW w:w="9990" w:type="dxa"/>
            <w:tcMar>
              <w:top w:w="432" w:type="dxa"/>
            </w:tcMar>
          </w:tcPr>
          <w:p w:rsidR="00CA36DB" w:rsidRPr="00685AEC" w:rsidRDefault="00BF2701" w:rsidP="00CA36DB">
            <w:pPr>
              <w:ind w:right="3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A </w:t>
            </w:r>
            <w:r w:rsidR="00C462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Dynamic Civil</w:t>
            </w:r>
            <w:r w:rsidR="00160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-Structural</w:t>
            </w:r>
            <w:r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Engineer having </w:t>
            </w:r>
            <w:r w:rsidR="00230D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several</w:t>
            </w:r>
            <w:r w:rsidR="00F851F7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years</w:t>
            </w:r>
            <w:r w:rsidR="002D719A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of experience in the field of </w:t>
            </w:r>
            <w:r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Multi storied building construction &amp; Design. </w:t>
            </w:r>
            <w:r w:rsidR="000772D2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Project Management, Q</w:t>
            </w:r>
            <w:r w:rsidR="002D719A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uantity </w:t>
            </w:r>
            <w:r w:rsidR="000772D2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Surveying and Valuation, S</w:t>
            </w:r>
            <w:r w:rsidR="002D719A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tructural </w:t>
            </w:r>
            <w:r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 w:rsidR="000772D2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esigning</w:t>
            </w:r>
            <w:r w:rsidR="002D719A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of R.C.C Buildings and </w:t>
            </w:r>
            <w:r w:rsidR="000772D2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Drawings</w:t>
            </w:r>
            <w:r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="000772D2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Expertise</w:t>
            </w:r>
            <w:r w:rsidR="002D719A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in ETABS,</w:t>
            </w:r>
            <w:r w:rsidR="006A04B3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STAAD Pro, </w:t>
            </w:r>
            <w:r w:rsidR="002D719A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SAP 2000, Auto </w:t>
            </w:r>
            <w:r w:rsidR="000772D2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CAD</w:t>
            </w:r>
            <w:r w:rsidR="00BB01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2D</w:t>
            </w:r>
            <w:r w:rsidR="000772D2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2D719A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Primavera</w:t>
            </w:r>
            <w:r w:rsidR="004F4819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="002D719A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P6</w:t>
            </w:r>
            <w:r w:rsidR="00673B24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AF761B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and have</w:t>
            </w:r>
            <w:r w:rsidR="000772D2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a sound </w:t>
            </w:r>
            <w:r w:rsidR="002D719A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knowledge in construction </w:t>
            </w:r>
            <w:r w:rsidR="00AF761B" w:rsidRPr="00BF27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techniques.</w:t>
            </w:r>
            <w:r w:rsidR="00AF761B" w:rsidRPr="00BF270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I</w:t>
            </w:r>
            <w:r w:rsidR="00CA36DB" w:rsidRPr="00BF270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want to develop my career in a</w:t>
            </w:r>
            <w:r w:rsidR="00AF76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fast-moving environment, and</w:t>
            </w:r>
            <w:r w:rsidR="00CA36DB" w:rsidRPr="00BF270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currently looking for a suitable position with a company that values passion, positivity, integrity and hard work, where I can contribute to the company’s growth by leveraging my skills and experience.</w:t>
            </w:r>
          </w:p>
          <w:p w:rsidR="001755A8" w:rsidRPr="000772D2" w:rsidRDefault="001755A8" w:rsidP="00F851F7">
            <w:pPr>
              <w:contextualSpacing w:val="0"/>
              <w:jc w:val="both"/>
            </w:pPr>
          </w:p>
        </w:tc>
      </w:tr>
    </w:tbl>
    <w:p w:rsidR="004E01EB" w:rsidRPr="00CF1A49" w:rsidRDefault="00BB63A7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5CE5A7241BC545ED9E220A9ADA00E865"/>
          </w:placeholder>
          <w:temporary/>
          <w:showingPlcHdr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886"/>
      </w:tblGrid>
      <w:tr w:rsidR="001D0BF1" w:rsidRPr="00CF1A49" w:rsidTr="005374FA">
        <w:tc>
          <w:tcPr>
            <w:tcW w:w="9886" w:type="dxa"/>
          </w:tcPr>
          <w:p w:rsidR="00961BD9" w:rsidRPr="00160D4B" w:rsidRDefault="00961BD9" w:rsidP="00961BD9">
            <w:pPr>
              <w:pStyle w:val="Heading3"/>
              <w:contextualSpacing w:val="0"/>
              <w:outlineLvl w:val="2"/>
            </w:pPr>
            <w:r>
              <w:t>oct 2019</w:t>
            </w:r>
            <w:r w:rsidRPr="00160D4B">
              <w:t xml:space="preserve"> – </w:t>
            </w:r>
            <w:r>
              <w:t>present</w:t>
            </w:r>
          </w:p>
          <w:p w:rsidR="00961BD9" w:rsidRPr="00160D4B" w:rsidRDefault="00961BD9" w:rsidP="00961BD9">
            <w:pPr>
              <w:pStyle w:val="Heading2"/>
              <w:contextualSpacing w:val="0"/>
              <w:outlineLvl w:val="1"/>
            </w:pPr>
            <w:r>
              <w:t>structural</w:t>
            </w:r>
            <w:r w:rsidRPr="00160D4B">
              <w:t xml:space="preserve"> engineer</w:t>
            </w:r>
            <w:bookmarkStart w:id="0" w:name="_GoBack"/>
            <w:bookmarkEnd w:id="0"/>
          </w:p>
          <w:p w:rsidR="00961BD9" w:rsidRDefault="00961BD9" w:rsidP="00961BD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tomar engineering solutions pVT. LTD</w:t>
            </w:r>
            <w:r>
              <w:rPr>
                <w:rStyle w:val="SubtleReference"/>
              </w:rPr>
              <w:t>.</w:t>
            </w:r>
            <w:r>
              <w:rPr>
                <w:rStyle w:val="SubtleReference"/>
              </w:rPr>
              <w:t>, FORT KOCHI, KERALA, INDIA</w:t>
            </w:r>
          </w:p>
          <w:p w:rsidR="00961BD9" w:rsidRPr="00160D4B" w:rsidRDefault="00961BD9" w:rsidP="00961BD9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</w:rPr>
              <w:t>(</w:t>
            </w:r>
            <w:r w:rsidRPr="00961BD9">
              <w:rPr>
                <w:rStyle w:val="SubtleReference"/>
                <w:i/>
              </w:rPr>
              <w:t>WHOLLY OWNED SUBSIDARY OF TOMAR CONSTRUCTIONS LLC, NEWJERSY, USA.</w:t>
            </w:r>
            <w:r>
              <w:rPr>
                <w:rStyle w:val="SubtleReference"/>
              </w:rPr>
              <w:t>)</w:t>
            </w:r>
          </w:p>
          <w:p w:rsidR="00961BD9" w:rsidRDefault="00961BD9" w:rsidP="00961BD9">
            <w:pPr>
              <w:rPr>
                <w:b/>
                <w:bCs/>
              </w:rPr>
            </w:pPr>
            <w:r w:rsidRPr="00160D4B">
              <w:rPr>
                <w:b/>
                <w:bCs/>
              </w:rPr>
              <w:t>RESPONSIBLITIES:</w:t>
            </w:r>
          </w:p>
          <w:p w:rsidR="00961BD9" w:rsidRPr="000615F1" w:rsidRDefault="00961BD9" w:rsidP="00961BD9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Cs/>
              </w:rPr>
              <w:t>Structural Design of Steel &amp; Concrete structures</w:t>
            </w:r>
            <w:r w:rsidR="000615F1">
              <w:rPr>
                <w:bCs/>
              </w:rPr>
              <w:t xml:space="preserve">. (IBC </w:t>
            </w:r>
            <w:r w:rsidR="009F2E82">
              <w:rPr>
                <w:bCs/>
              </w:rPr>
              <w:t xml:space="preserve">&amp; </w:t>
            </w:r>
            <w:r w:rsidR="000615F1">
              <w:rPr>
                <w:bCs/>
              </w:rPr>
              <w:t xml:space="preserve">AISC </w:t>
            </w:r>
            <w:r w:rsidR="009F2E82">
              <w:rPr>
                <w:bCs/>
              </w:rPr>
              <w:t>Codes</w:t>
            </w:r>
            <w:r w:rsidR="000615F1">
              <w:rPr>
                <w:bCs/>
              </w:rPr>
              <w:t>)</w:t>
            </w:r>
          </w:p>
          <w:p w:rsidR="000615F1" w:rsidRPr="00961BD9" w:rsidRDefault="000615F1" w:rsidP="00961BD9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Cs/>
              </w:rPr>
              <w:t>Design of Steel connections</w:t>
            </w:r>
          </w:p>
          <w:p w:rsidR="00961BD9" w:rsidRPr="00961BD9" w:rsidRDefault="00961BD9" w:rsidP="00961BD9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Cs/>
              </w:rPr>
              <w:t>Preparation of Drawings.</w:t>
            </w:r>
          </w:p>
          <w:p w:rsidR="00961BD9" w:rsidRPr="00961BD9" w:rsidRDefault="00961BD9" w:rsidP="00961BD9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Cs/>
              </w:rPr>
              <w:t>Timely delivery of Designs.</w:t>
            </w:r>
          </w:p>
          <w:p w:rsidR="00961BD9" w:rsidRPr="00961BD9" w:rsidRDefault="00961BD9" w:rsidP="00961BD9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Cs/>
              </w:rPr>
              <w:t xml:space="preserve">Checking of Drawings. </w:t>
            </w:r>
          </w:p>
          <w:p w:rsidR="00961BD9" w:rsidRPr="00961BD9" w:rsidRDefault="00961BD9" w:rsidP="00961BD9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Cs/>
              </w:rPr>
              <w:t>Ensuring the safety of structures.</w:t>
            </w:r>
          </w:p>
          <w:p w:rsidR="00961BD9" w:rsidRPr="00961BD9" w:rsidRDefault="00961BD9" w:rsidP="00961BD9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Cs/>
              </w:rPr>
              <w:t>Preparation of Quantity of Materials.</w:t>
            </w:r>
          </w:p>
          <w:p w:rsidR="00961BD9" w:rsidRPr="00961BD9" w:rsidRDefault="00961BD9" w:rsidP="00961BD9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Cs/>
              </w:rPr>
              <w:t xml:space="preserve">Coordinating and Managing Drafting Team. </w:t>
            </w:r>
          </w:p>
          <w:p w:rsidR="00961BD9" w:rsidRPr="00961BD9" w:rsidRDefault="00961BD9" w:rsidP="00961BD9">
            <w:pPr>
              <w:pStyle w:val="ListParagraph"/>
              <w:rPr>
                <w:b/>
                <w:bCs/>
              </w:rPr>
            </w:pPr>
          </w:p>
          <w:p w:rsidR="00160D4B" w:rsidRPr="00160D4B" w:rsidRDefault="00160D4B" w:rsidP="00160D4B">
            <w:pPr>
              <w:pStyle w:val="Heading3"/>
              <w:contextualSpacing w:val="0"/>
              <w:outlineLvl w:val="2"/>
            </w:pPr>
            <w:r>
              <w:t xml:space="preserve">july </w:t>
            </w:r>
            <w:r w:rsidRPr="00160D4B">
              <w:t>201</w:t>
            </w:r>
            <w:r>
              <w:t>8</w:t>
            </w:r>
            <w:r w:rsidRPr="00160D4B">
              <w:t xml:space="preserve"> – </w:t>
            </w:r>
            <w:r w:rsidR="00961BD9">
              <w:t>Oct 2019</w:t>
            </w:r>
          </w:p>
          <w:p w:rsidR="00160D4B" w:rsidRPr="00160D4B" w:rsidRDefault="00160D4B" w:rsidP="00160D4B">
            <w:pPr>
              <w:pStyle w:val="Heading2"/>
              <w:contextualSpacing w:val="0"/>
              <w:outlineLvl w:val="1"/>
            </w:pPr>
            <w:r>
              <w:t>structural</w:t>
            </w:r>
            <w:r w:rsidRPr="00160D4B">
              <w:t xml:space="preserve"> engineer</w:t>
            </w:r>
          </w:p>
          <w:p w:rsidR="00160D4B" w:rsidRPr="00160D4B" w:rsidRDefault="00160D4B" w:rsidP="00160D4B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</w:rPr>
              <w:t>i cloud homes pvt. ltd., trivandrum, kerala, india.</w:t>
            </w:r>
          </w:p>
          <w:p w:rsidR="00160D4B" w:rsidRDefault="00160D4B" w:rsidP="00160D4B">
            <w:pPr>
              <w:rPr>
                <w:b/>
                <w:bCs/>
              </w:rPr>
            </w:pPr>
            <w:r w:rsidRPr="00160D4B">
              <w:rPr>
                <w:b/>
                <w:bCs/>
              </w:rPr>
              <w:t>RESPONSIBLITIES:</w:t>
            </w:r>
          </w:p>
          <w:p w:rsidR="00160D4B" w:rsidRPr="00282E4B" w:rsidRDefault="00282E4B" w:rsidP="00160D4B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Cs/>
              </w:rPr>
              <w:t>Structural Design of multistoried Villas and Apartments.</w:t>
            </w:r>
          </w:p>
          <w:p w:rsidR="00282E4B" w:rsidRPr="00282E4B" w:rsidRDefault="00282E4B" w:rsidP="00282E4B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Cs/>
              </w:rPr>
              <w:t>Design of various foundations including pile foundations.</w:t>
            </w:r>
          </w:p>
          <w:p w:rsidR="00282E4B" w:rsidRPr="00282E4B" w:rsidRDefault="00282E4B" w:rsidP="00282E4B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Cs/>
              </w:rPr>
              <w:t>Preparation of structural drawings and detailing</w:t>
            </w:r>
          </w:p>
          <w:p w:rsidR="00282E4B" w:rsidRPr="00282E4B" w:rsidRDefault="00282E4B" w:rsidP="00282E4B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Cs/>
              </w:rPr>
              <w:t>Timely delivery of projects</w:t>
            </w:r>
          </w:p>
          <w:p w:rsidR="0057330C" w:rsidRPr="0057330C" w:rsidRDefault="00282E4B" w:rsidP="0057330C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Cs/>
              </w:rPr>
              <w:t>Ensuring the safety of buildings</w:t>
            </w:r>
            <w:r w:rsidR="0057330C">
              <w:rPr>
                <w:bCs/>
              </w:rPr>
              <w:t xml:space="preserve"> </w:t>
            </w:r>
          </w:p>
          <w:p w:rsidR="00282E4B" w:rsidRPr="0057330C" w:rsidRDefault="0057330C" w:rsidP="00282E4B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Cs/>
              </w:rPr>
              <w:t>Verifying</w:t>
            </w:r>
            <w:r w:rsidRPr="0057330C">
              <w:rPr>
                <w:bCs/>
              </w:rPr>
              <w:t xml:space="preserve"> </w:t>
            </w:r>
            <w:r>
              <w:rPr>
                <w:bCs/>
              </w:rPr>
              <w:t xml:space="preserve">construction procedures </w:t>
            </w:r>
            <w:r w:rsidRPr="0057330C">
              <w:rPr>
                <w:bCs/>
              </w:rPr>
              <w:t xml:space="preserve">and quality of </w:t>
            </w:r>
            <w:r>
              <w:rPr>
                <w:bCs/>
              </w:rPr>
              <w:t>materials at site.</w:t>
            </w:r>
          </w:p>
          <w:p w:rsidR="00160D4B" w:rsidRDefault="00160D4B" w:rsidP="001D0BF1">
            <w:pPr>
              <w:pStyle w:val="Heading3"/>
              <w:contextualSpacing w:val="0"/>
              <w:outlineLvl w:val="2"/>
            </w:pPr>
          </w:p>
          <w:p w:rsidR="009F2E82" w:rsidRDefault="009F2E82" w:rsidP="001D0BF1">
            <w:pPr>
              <w:pStyle w:val="Heading3"/>
              <w:contextualSpacing w:val="0"/>
              <w:outlineLvl w:val="2"/>
            </w:pPr>
          </w:p>
          <w:p w:rsidR="001D0BF1" w:rsidRPr="00CF1A49" w:rsidRDefault="0057330C" w:rsidP="001D0BF1">
            <w:pPr>
              <w:pStyle w:val="Heading3"/>
              <w:contextualSpacing w:val="0"/>
              <w:outlineLvl w:val="2"/>
            </w:pPr>
            <w:r>
              <w:lastRenderedPageBreak/>
              <w:t>JUNE 2017</w:t>
            </w:r>
            <w:r w:rsidR="001D0BF1" w:rsidRPr="00CF1A49">
              <w:t xml:space="preserve"> – </w:t>
            </w:r>
            <w:r w:rsidR="00160D4B">
              <w:t>july 2017</w:t>
            </w:r>
          </w:p>
          <w:p w:rsidR="000F1BCB" w:rsidRDefault="00160D4B" w:rsidP="001D0BF1">
            <w:pPr>
              <w:pStyle w:val="Heading2"/>
              <w:contextualSpacing w:val="0"/>
              <w:outlineLvl w:val="1"/>
            </w:pPr>
            <w:r>
              <w:t>internship</w:t>
            </w:r>
          </w:p>
          <w:p w:rsidR="000653C6" w:rsidRPr="00160D4B" w:rsidRDefault="00160D4B" w:rsidP="00160D4B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</w:rPr>
              <w:t>Geo structurals pvt. ltd</w:t>
            </w:r>
            <w:r w:rsidR="000653C6">
              <w:rPr>
                <w:rStyle w:val="SubtleReference"/>
              </w:rPr>
              <w:t>.</w:t>
            </w:r>
            <w:r>
              <w:rPr>
                <w:rStyle w:val="SubtleReference"/>
              </w:rPr>
              <w:t>, Ernakulam, kerala, india.</w:t>
            </w:r>
          </w:p>
        </w:tc>
      </w:tr>
      <w:tr w:rsidR="00F61DF9" w:rsidRPr="00CF1A49" w:rsidTr="005374FA">
        <w:tc>
          <w:tcPr>
            <w:tcW w:w="9886" w:type="dxa"/>
            <w:tcMar>
              <w:top w:w="216" w:type="dxa"/>
            </w:tcMar>
          </w:tcPr>
          <w:p w:rsidR="00F61DF9" w:rsidRPr="00160D4B" w:rsidRDefault="005F62F9" w:rsidP="00F61DF9">
            <w:pPr>
              <w:pStyle w:val="Heading3"/>
              <w:contextualSpacing w:val="0"/>
              <w:outlineLvl w:val="2"/>
            </w:pPr>
            <w:r w:rsidRPr="00160D4B">
              <w:lastRenderedPageBreak/>
              <w:t>JAN</w:t>
            </w:r>
            <w:r w:rsidR="000653C6" w:rsidRPr="00160D4B">
              <w:t xml:space="preserve"> 20</w:t>
            </w:r>
            <w:r w:rsidRPr="00160D4B">
              <w:t>15</w:t>
            </w:r>
            <w:r w:rsidR="00F61DF9" w:rsidRPr="00160D4B">
              <w:t xml:space="preserve"> – </w:t>
            </w:r>
            <w:r w:rsidRPr="00160D4B">
              <w:t>JULY 2016</w:t>
            </w:r>
          </w:p>
          <w:p w:rsidR="000F1BCB" w:rsidRPr="00160D4B" w:rsidRDefault="00230D48" w:rsidP="00F61DF9">
            <w:pPr>
              <w:pStyle w:val="Heading2"/>
              <w:contextualSpacing w:val="0"/>
              <w:outlineLvl w:val="1"/>
            </w:pPr>
            <w:r w:rsidRPr="00160D4B">
              <w:t>structural design</w:t>
            </w:r>
            <w:r w:rsidR="000653C6" w:rsidRPr="00160D4B">
              <w:t xml:space="preserve"> </w:t>
            </w:r>
            <w:r w:rsidR="00E922A7">
              <w:t>assistant</w:t>
            </w:r>
          </w:p>
          <w:p w:rsidR="00F61DF9" w:rsidRPr="00160D4B" w:rsidRDefault="000653C6" w:rsidP="00F61DF9">
            <w:pPr>
              <w:pStyle w:val="Heading2"/>
              <w:contextualSpacing w:val="0"/>
              <w:outlineLvl w:val="1"/>
            </w:pPr>
            <w:r w:rsidRPr="00160D4B">
              <w:rPr>
                <w:rStyle w:val="SubtleReference"/>
              </w:rPr>
              <w:t>K.K KURUVILA &amp; ASSOCIATES, KOTTAYAM, KERALA, INDIA.</w:t>
            </w:r>
          </w:p>
          <w:p w:rsidR="00C027A6" w:rsidRPr="00160D4B" w:rsidRDefault="000653C6" w:rsidP="00C027A6">
            <w:pPr>
              <w:rPr>
                <w:b/>
                <w:bCs/>
              </w:rPr>
            </w:pPr>
            <w:r w:rsidRPr="00160D4B">
              <w:rPr>
                <w:b/>
                <w:bCs/>
              </w:rPr>
              <w:t>RESPONSIBLITIES:</w:t>
            </w:r>
          </w:p>
          <w:p w:rsidR="000653C6" w:rsidRPr="00160D4B" w:rsidRDefault="000653C6" w:rsidP="000653C6">
            <w:pPr>
              <w:pStyle w:val="ListParagraph"/>
              <w:numPr>
                <w:ilvl w:val="0"/>
                <w:numId w:val="15"/>
              </w:numPr>
              <w:rPr>
                <w:iCs/>
              </w:rPr>
            </w:pPr>
            <w:r w:rsidRPr="00160D4B">
              <w:rPr>
                <w:iCs/>
              </w:rPr>
              <w:t>Analysis and Design of various structural components including Beams, Columns, Slabs etc. using manual methods and ETABS</w:t>
            </w:r>
          </w:p>
          <w:p w:rsidR="005F62F9" w:rsidRPr="00160D4B" w:rsidRDefault="005F62F9" w:rsidP="000653C6">
            <w:pPr>
              <w:pStyle w:val="ListParagraph"/>
              <w:numPr>
                <w:ilvl w:val="0"/>
                <w:numId w:val="15"/>
              </w:numPr>
              <w:rPr>
                <w:iCs/>
              </w:rPr>
            </w:pPr>
            <w:r w:rsidRPr="00160D4B">
              <w:rPr>
                <w:iCs/>
              </w:rPr>
              <w:t xml:space="preserve">Design of foundations </w:t>
            </w:r>
          </w:p>
          <w:p w:rsidR="000653C6" w:rsidRPr="00160D4B" w:rsidRDefault="000653C6" w:rsidP="000653C6">
            <w:pPr>
              <w:pStyle w:val="ListParagraph"/>
              <w:numPr>
                <w:ilvl w:val="0"/>
                <w:numId w:val="15"/>
              </w:numPr>
              <w:rPr>
                <w:iCs/>
              </w:rPr>
            </w:pPr>
            <w:r w:rsidRPr="00160D4B">
              <w:rPr>
                <w:iCs/>
              </w:rPr>
              <w:t>Preparation of Structural Drawings using Auto CAD</w:t>
            </w:r>
          </w:p>
          <w:p w:rsidR="000653C6" w:rsidRPr="00160D4B" w:rsidRDefault="000653C6" w:rsidP="000653C6">
            <w:pPr>
              <w:pStyle w:val="ListParagraph"/>
              <w:numPr>
                <w:ilvl w:val="0"/>
                <w:numId w:val="15"/>
              </w:numPr>
            </w:pPr>
            <w:r w:rsidRPr="00160D4B">
              <w:rPr>
                <w:iCs/>
              </w:rPr>
              <w:t>Quantity surveying</w:t>
            </w:r>
            <w:r>
              <w:rPr>
                <w:i/>
                <w:iCs/>
              </w:rPr>
              <w:t xml:space="preserve"> </w:t>
            </w:r>
          </w:p>
          <w:p w:rsidR="00160D4B" w:rsidRPr="00160D4B" w:rsidRDefault="00160D4B" w:rsidP="00160D4B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 w:rsidRPr="00160D4B">
              <w:rPr>
                <w:iCs/>
              </w:rPr>
              <w:t>Project execution including the construction of Pile foundations, Pile Caps, R.C.C Retaining walls and other structural components.</w:t>
            </w:r>
          </w:p>
          <w:p w:rsidR="00160D4B" w:rsidRPr="00160D4B" w:rsidRDefault="00160D4B" w:rsidP="00160D4B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 w:rsidRPr="00160D4B">
              <w:rPr>
                <w:iCs/>
              </w:rPr>
              <w:t>Managing the deadlines and budget of projects.</w:t>
            </w:r>
          </w:p>
          <w:p w:rsidR="00160D4B" w:rsidRPr="00160D4B" w:rsidRDefault="00160D4B" w:rsidP="00160D4B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 w:rsidRPr="00160D4B">
              <w:rPr>
                <w:iCs/>
              </w:rPr>
              <w:t>Quantity surveying for material Procurement.</w:t>
            </w:r>
          </w:p>
          <w:p w:rsidR="00160D4B" w:rsidRPr="00160D4B" w:rsidRDefault="00160D4B" w:rsidP="00160D4B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 w:rsidRPr="00160D4B">
              <w:rPr>
                <w:iCs/>
              </w:rPr>
              <w:t>Architectural Drawings.</w:t>
            </w:r>
          </w:p>
          <w:p w:rsidR="00160D4B" w:rsidRPr="00160D4B" w:rsidRDefault="00160D4B" w:rsidP="00160D4B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 w:rsidRPr="00160D4B">
              <w:rPr>
                <w:iCs/>
              </w:rPr>
              <w:t>Tender biding and Agreement drafting</w:t>
            </w:r>
          </w:p>
          <w:p w:rsidR="00160D4B" w:rsidRPr="00160D4B" w:rsidRDefault="00160D4B" w:rsidP="00160D4B">
            <w:pPr>
              <w:pStyle w:val="ListParagraph"/>
              <w:numPr>
                <w:ilvl w:val="0"/>
                <w:numId w:val="14"/>
              </w:numPr>
              <w:rPr>
                <w:iCs/>
              </w:rPr>
            </w:pPr>
            <w:r w:rsidRPr="00160D4B">
              <w:rPr>
                <w:iCs/>
              </w:rPr>
              <w:t>Monitoring of daily logs</w:t>
            </w:r>
          </w:p>
          <w:p w:rsidR="00160D4B" w:rsidRDefault="00160D4B" w:rsidP="00160D4B">
            <w:pPr>
              <w:pStyle w:val="ListParagraph"/>
              <w:numPr>
                <w:ilvl w:val="0"/>
                <w:numId w:val="15"/>
              </w:numPr>
            </w:pPr>
            <w:r w:rsidRPr="00160D4B">
              <w:rPr>
                <w:iCs/>
              </w:rPr>
              <w:t>Customer Relations.</w:t>
            </w:r>
          </w:p>
        </w:tc>
      </w:tr>
    </w:tbl>
    <w:sdt>
      <w:sdtPr>
        <w:alias w:val="Education:"/>
        <w:tag w:val="Education:"/>
        <w:id w:val="-1908763273"/>
        <w:placeholder>
          <w:docPart w:val="4BD8D10E9CFA4EC3A977C72A3577BC27"/>
        </w:placeholder>
        <w:temporary/>
        <w:showingPlcHdr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886"/>
      </w:tblGrid>
      <w:tr w:rsidR="00F61DF9" w:rsidRPr="00CF1A49" w:rsidTr="00E67AFB">
        <w:tc>
          <w:tcPr>
            <w:tcW w:w="9886" w:type="dxa"/>
            <w:tcMar>
              <w:top w:w="216" w:type="dxa"/>
            </w:tcMar>
          </w:tcPr>
          <w:p w:rsidR="0057330C" w:rsidRPr="00CF1A49" w:rsidRDefault="0057330C" w:rsidP="0057330C">
            <w:pPr>
              <w:pStyle w:val="Heading3"/>
              <w:tabs>
                <w:tab w:val="left" w:pos="1470"/>
              </w:tabs>
              <w:contextualSpacing w:val="0"/>
              <w:outlineLvl w:val="2"/>
            </w:pPr>
            <w:r>
              <w:t>june 2018</w:t>
            </w:r>
            <w:r>
              <w:tab/>
            </w:r>
          </w:p>
          <w:p w:rsidR="0057330C" w:rsidRPr="00CF1A49" w:rsidRDefault="0057330C" w:rsidP="0057330C">
            <w:pPr>
              <w:pStyle w:val="Heading2"/>
              <w:contextualSpacing w:val="0"/>
              <w:outlineLvl w:val="1"/>
            </w:pPr>
            <w:r>
              <w:t>M.TECH STRUCTURAL ENGINEERING AND CONSTRUCTION MANAGEMENT</w:t>
            </w:r>
          </w:p>
          <w:p w:rsidR="0057330C" w:rsidRDefault="0057330C" w:rsidP="0057330C">
            <w:pPr>
              <w:rPr>
                <w:i/>
                <w:iCs/>
              </w:rPr>
            </w:pPr>
            <w:r w:rsidRPr="00D92D17">
              <w:rPr>
                <w:i/>
                <w:iCs/>
              </w:rPr>
              <w:t xml:space="preserve">St. </w:t>
            </w:r>
            <w:r>
              <w:rPr>
                <w:i/>
                <w:iCs/>
              </w:rPr>
              <w:t xml:space="preserve">Joseph’s </w:t>
            </w:r>
            <w:r w:rsidRPr="00D92D17">
              <w:rPr>
                <w:i/>
                <w:iCs/>
              </w:rPr>
              <w:t>college of</w:t>
            </w:r>
            <w:r>
              <w:rPr>
                <w:i/>
                <w:iCs/>
              </w:rPr>
              <w:t xml:space="preserve"> Engineering &amp; Technology, </w:t>
            </w:r>
            <w:proofErr w:type="spellStart"/>
            <w:r>
              <w:rPr>
                <w:i/>
                <w:iCs/>
              </w:rPr>
              <w:t>Palai</w:t>
            </w:r>
            <w:proofErr w:type="spellEnd"/>
            <w:r w:rsidRPr="00D92D17">
              <w:rPr>
                <w:i/>
                <w:iCs/>
              </w:rPr>
              <w:t>, Kerala, INDIA.</w:t>
            </w:r>
          </w:p>
          <w:p w:rsidR="0057330C" w:rsidRDefault="0057330C" w:rsidP="0057330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Affiliated to A.P.J Abdul </w:t>
            </w:r>
            <w:proofErr w:type="spellStart"/>
            <w:r>
              <w:rPr>
                <w:i/>
                <w:iCs/>
              </w:rPr>
              <w:t>Kalam</w:t>
            </w:r>
            <w:proofErr w:type="spellEnd"/>
            <w:r>
              <w:rPr>
                <w:i/>
                <w:iCs/>
              </w:rPr>
              <w:t xml:space="preserve"> Technological </w:t>
            </w:r>
            <w:r w:rsidR="00AF761B">
              <w:rPr>
                <w:i/>
                <w:iCs/>
              </w:rPr>
              <w:t>University, Kerala</w:t>
            </w:r>
            <w:r>
              <w:rPr>
                <w:i/>
                <w:iCs/>
              </w:rPr>
              <w:t>.</w:t>
            </w:r>
          </w:p>
          <w:p w:rsidR="0057330C" w:rsidRDefault="0057330C" w:rsidP="0057330C">
            <w:pPr>
              <w:rPr>
                <w:i/>
                <w:iCs/>
              </w:rPr>
            </w:pPr>
            <w:r>
              <w:rPr>
                <w:i/>
                <w:iCs/>
              </w:rPr>
              <w:t>Approved by A.I.C.T.E</w:t>
            </w:r>
          </w:p>
          <w:p w:rsidR="0057330C" w:rsidRDefault="0057330C" w:rsidP="0057330C">
            <w:pPr>
              <w:rPr>
                <w:i/>
                <w:iCs/>
              </w:rPr>
            </w:pPr>
            <w:r>
              <w:rPr>
                <w:i/>
                <w:iCs/>
              </w:rPr>
              <w:t>N.B.</w:t>
            </w:r>
            <w:proofErr w:type="spellStart"/>
            <w:r>
              <w:rPr>
                <w:i/>
                <w:iCs/>
              </w:rPr>
              <w:t>A</w:t>
            </w:r>
            <w:proofErr w:type="spellEnd"/>
            <w:r>
              <w:rPr>
                <w:i/>
                <w:iCs/>
              </w:rPr>
              <w:t xml:space="preserve"> Accredited Institution.</w:t>
            </w:r>
          </w:p>
          <w:p w:rsidR="0057330C" w:rsidRPr="0057330C" w:rsidRDefault="0057330C" w:rsidP="0057330C">
            <w:pPr>
              <w:rPr>
                <w:i/>
                <w:iCs/>
              </w:rPr>
            </w:pPr>
          </w:p>
          <w:p w:rsidR="00F61DF9" w:rsidRPr="00CF1A49" w:rsidRDefault="00E67AFB" w:rsidP="00F61DF9">
            <w:pPr>
              <w:pStyle w:val="Heading3"/>
              <w:contextualSpacing w:val="0"/>
              <w:outlineLvl w:val="2"/>
            </w:pPr>
            <w:r>
              <w:t>DEC</w:t>
            </w:r>
            <w:r w:rsidR="00961BD9">
              <w:t xml:space="preserve"> </w:t>
            </w:r>
            <w:r>
              <w:t>2014</w:t>
            </w:r>
          </w:p>
          <w:p w:rsidR="00F61DF9" w:rsidRPr="00CF1A49" w:rsidRDefault="00E67AFB" w:rsidP="00F61DF9">
            <w:pPr>
              <w:pStyle w:val="Heading2"/>
              <w:contextualSpacing w:val="0"/>
              <w:outlineLvl w:val="1"/>
            </w:pPr>
            <w:r>
              <w:t>MASTER DIPLOMA IN CIVIL cadd</w:t>
            </w:r>
          </w:p>
          <w:p w:rsidR="00F61DF9" w:rsidRPr="00D92D17" w:rsidRDefault="00751070" w:rsidP="00751070">
            <w:pPr>
              <w:rPr>
                <w:i/>
                <w:iCs/>
              </w:rPr>
            </w:pPr>
            <w:r w:rsidRPr="00D92D17">
              <w:rPr>
                <w:i/>
                <w:iCs/>
              </w:rPr>
              <w:t xml:space="preserve">CAD Point, </w:t>
            </w:r>
            <w:proofErr w:type="spellStart"/>
            <w:r w:rsidRPr="00D92D17">
              <w:rPr>
                <w:i/>
                <w:iCs/>
              </w:rPr>
              <w:t>Thiruvalla</w:t>
            </w:r>
            <w:proofErr w:type="spellEnd"/>
            <w:r w:rsidRPr="00D92D17">
              <w:rPr>
                <w:i/>
                <w:iCs/>
              </w:rPr>
              <w:t>, Kerala, INDIA.</w:t>
            </w:r>
          </w:p>
        </w:tc>
      </w:tr>
      <w:tr w:rsidR="00E67AFB" w:rsidRPr="00CF1A49" w:rsidTr="00E67AFB">
        <w:tc>
          <w:tcPr>
            <w:tcW w:w="9886" w:type="dxa"/>
            <w:tcMar>
              <w:top w:w="216" w:type="dxa"/>
            </w:tcMar>
          </w:tcPr>
          <w:p w:rsidR="00E67AFB" w:rsidRPr="00CF1A49" w:rsidRDefault="00E67AFB" w:rsidP="00E67AFB">
            <w:pPr>
              <w:pStyle w:val="Heading3"/>
              <w:tabs>
                <w:tab w:val="left" w:pos="1470"/>
              </w:tabs>
              <w:contextualSpacing w:val="0"/>
              <w:outlineLvl w:val="2"/>
            </w:pPr>
            <w:r>
              <w:t>April</w:t>
            </w:r>
            <w:r w:rsidR="00961BD9">
              <w:t xml:space="preserve"> </w:t>
            </w:r>
            <w:r>
              <w:t>2014</w:t>
            </w:r>
            <w:r>
              <w:tab/>
            </w:r>
          </w:p>
          <w:p w:rsidR="00E67AFB" w:rsidRPr="00CF1A49" w:rsidRDefault="00E67AFB" w:rsidP="007B7B91">
            <w:pPr>
              <w:pStyle w:val="Heading2"/>
              <w:contextualSpacing w:val="0"/>
              <w:outlineLvl w:val="1"/>
            </w:pPr>
            <w:r>
              <w:t>B.TECH CIVIL ENGINEERING</w:t>
            </w:r>
          </w:p>
          <w:p w:rsidR="00E67AFB" w:rsidRDefault="00751070" w:rsidP="00751070">
            <w:pPr>
              <w:rPr>
                <w:i/>
                <w:iCs/>
              </w:rPr>
            </w:pPr>
            <w:r w:rsidRPr="00D92D17">
              <w:rPr>
                <w:i/>
                <w:iCs/>
              </w:rPr>
              <w:t xml:space="preserve">St. Thomas college </w:t>
            </w:r>
            <w:r w:rsidR="00AF761B" w:rsidRPr="00D92D17">
              <w:rPr>
                <w:i/>
                <w:iCs/>
              </w:rPr>
              <w:t>of Engineering</w:t>
            </w:r>
            <w:r w:rsidRPr="00D92D17">
              <w:rPr>
                <w:i/>
                <w:iCs/>
              </w:rPr>
              <w:t xml:space="preserve"> &amp; Technology, </w:t>
            </w:r>
            <w:proofErr w:type="spellStart"/>
            <w:r w:rsidRPr="00D92D17">
              <w:rPr>
                <w:i/>
                <w:iCs/>
              </w:rPr>
              <w:t>Kozhuvalloor</w:t>
            </w:r>
            <w:proofErr w:type="spellEnd"/>
            <w:r w:rsidRPr="00D92D17">
              <w:rPr>
                <w:i/>
                <w:iCs/>
              </w:rPr>
              <w:t>, Kerala, INDIA.</w:t>
            </w:r>
          </w:p>
          <w:p w:rsidR="00D92D17" w:rsidRPr="00D92D17" w:rsidRDefault="00D92D17" w:rsidP="00751070">
            <w:pPr>
              <w:rPr>
                <w:i/>
                <w:iCs/>
              </w:rPr>
            </w:pPr>
            <w:r>
              <w:rPr>
                <w:i/>
                <w:iCs/>
              </w:rPr>
              <w:t>Affiliated to University of Kerala, Approved by A.I.C.T.E.</w:t>
            </w:r>
          </w:p>
        </w:tc>
      </w:tr>
      <w:tr w:rsidR="00E67AFB" w:rsidRPr="00CF1A49" w:rsidTr="00E67AFB">
        <w:tc>
          <w:tcPr>
            <w:tcW w:w="9886" w:type="dxa"/>
            <w:tcMar>
              <w:top w:w="216" w:type="dxa"/>
            </w:tcMar>
          </w:tcPr>
          <w:p w:rsidR="00E67AFB" w:rsidRPr="00CF1A49" w:rsidRDefault="00E67AFB" w:rsidP="007B7B91">
            <w:pPr>
              <w:pStyle w:val="Heading3"/>
              <w:contextualSpacing w:val="0"/>
              <w:outlineLvl w:val="2"/>
            </w:pPr>
            <w:r>
              <w:t>MARCH</w:t>
            </w:r>
            <w:r w:rsidR="00961BD9">
              <w:t xml:space="preserve"> </w:t>
            </w:r>
            <w:r>
              <w:t>2010</w:t>
            </w:r>
          </w:p>
          <w:p w:rsidR="00E67AFB" w:rsidRPr="00CF1A49" w:rsidRDefault="00E67AFB" w:rsidP="007B7B91">
            <w:pPr>
              <w:pStyle w:val="Heading2"/>
              <w:contextualSpacing w:val="0"/>
              <w:outlineLvl w:val="1"/>
            </w:pPr>
            <w:r>
              <w:t>HIGHER SECONDARY EDUCATION</w:t>
            </w:r>
          </w:p>
          <w:p w:rsidR="00E67AFB" w:rsidRPr="00D92D17" w:rsidRDefault="004434CC" w:rsidP="007B7B91">
            <w:pPr>
              <w:rPr>
                <w:i/>
                <w:iCs/>
              </w:rPr>
            </w:pPr>
            <w:r w:rsidRPr="00D92D17">
              <w:rPr>
                <w:i/>
                <w:iCs/>
              </w:rPr>
              <w:t xml:space="preserve">Abraham </w:t>
            </w:r>
            <w:proofErr w:type="spellStart"/>
            <w:r w:rsidRPr="00D92D17">
              <w:rPr>
                <w:i/>
                <w:iCs/>
              </w:rPr>
              <w:t>Marthoma</w:t>
            </w:r>
            <w:proofErr w:type="spellEnd"/>
            <w:r w:rsidRPr="00D92D17">
              <w:rPr>
                <w:i/>
                <w:iCs/>
              </w:rPr>
              <w:t xml:space="preserve"> Memorial Higher Secondary School, </w:t>
            </w:r>
            <w:proofErr w:type="spellStart"/>
            <w:r w:rsidRPr="00D92D17">
              <w:rPr>
                <w:i/>
                <w:iCs/>
              </w:rPr>
              <w:t>Edayaranmula</w:t>
            </w:r>
            <w:proofErr w:type="spellEnd"/>
            <w:r w:rsidRPr="00D92D17">
              <w:rPr>
                <w:i/>
                <w:iCs/>
              </w:rPr>
              <w:t>, Kerala, INDIA</w:t>
            </w:r>
          </w:p>
        </w:tc>
      </w:tr>
      <w:tr w:rsidR="00E27069" w:rsidRPr="00CF1A49" w:rsidTr="00E67AFB">
        <w:tc>
          <w:tcPr>
            <w:tcW w:w="9886" w:type="dxa"/>
            <w:tcMar>
              <w:top w:w="216" w:type="dxa"/>
            </w:tcMar>
          </w:tcPr>
          <w:p w:rsidR="00E27069" w:rsidRPr="00CF1A49" w:rsidRDefault="00E27069" w:rsidP="007B7B91">
            <w:pPr>
              <w:pStyle w:val="Heading3"/>
              <w:contextualSpacing w:val="0"/>
              <w:outlineLvl w:val="2"/>
            </w:pPr>
            <w:r>
              <w:t>march</w:t>
            </w:r>
            <w:r w:rsidR="00961BD9">
              <w:t xml:space="preserve"> </w:t>
            </w:r>
            <w:r>
              <w:t>2008</w:t>
            </w:r>
          </w:p>
          <w:p w:rsidR="00E27069" w:rsidRPr="00CF1A49" w:rsidRDefault="00E27069" w:rsidP="007B7B91">
            <w:pPr>
              <w:pStyle w:val="Heading2"/>
              <w:contextualSpacing w:val="0"/>
              <w:outlineLvl w:val="1"/>
            </w:pPr>
            <w:r>
              <w:t>s.s.l.c</w:t>
            </w:r>
          </w:p>
          <w:p w:rsidR="00E27069" w:rsidRPr="00D92D17" w:rsidRDefault="00F851F7" w:rsidP="00F851F7">
            <w:pPr>
              <w:rPr>
                <w:i/>
                <w:iCs/>
              </w:rPr>
            </w:pPr>
            <w:r w:rsidRPr="00D92D17">
              <w:rPr>
                <w:i/>
                <w:iCs/>
              </w:rPr>
              <w:t xml:space="preserve">Abraham </w:t>
            </w:r>
            <w:proofErr w:type="spellStart"/>
            <w:r w:rsidRPr="00D92D17">
              <w:rPr>
                <w:i/>
                <w:iCs/>
              </w:rPr>
              <w:t>Marthoma</w:t>
            </w:r>
            <w:proofErr w:type="spellEnd"/>
            <w:r w:rsidRPr="00D92D17">
              <w:rPr>
                <w:i/>
                <w:iCs/>
              </w:rPr>
              <w:t xml:space="preserve"> Memorial Higher Secondary </w:t>
            </w:r>
            <w:proofErr w:type="spellStart"/>
            <w:r w:rsidRPr="00D92D17">
              <w:rPr>
                <w:i/>
                <w:iCs/>
              </w:rPr>
              <w:t>School</w:t>
            </w:r>
            <w:r w:rsidR="004434CC" w:rsidRPr="00D92D17">
              <w:rPr>
                <w:i/>
                <w:iCs/>
              </w:rPr>
              <w:t>,</w:t>
            </w:r>
            <w:r w:rsidRPr="00D92D17">
              <w:rPr>
                <w:i/>
                <w:iCs/>
              </w:rPr>
              <w:t>Edayaranmula</w:t>
            </w:r>
            <w:proofErr w:type="spellEnd"/>
            <w:r w:rsidRPr="00D92D17">
              <w:rPr>
                <w:i/>
                <w:iCs/>
              </w:rPr>
              <w:t>, Kerala, INDIA</w:t>
            </w:r>
          </w:p>
        </w:tc>
      </w:tr>
    </w:tbl>
    <w:p w:rsidR="00486277" w:rsidRPr="00CF1A49" w:rsidRDefault="000F1BCB" w:rsidP="00486277">
      <w:pPr>
        <w:pStyle w:val="Heading1"/>
      </w:pPr>
      <w:r>
        <w:lastRenderedPageBreak/>
        <w:t>TECHNICAL 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Pr="00F851F7" w:rsidRDefault="000F1BCB" w:rsidP="006E1507">
            <w:pPr>
              <w:pStyle w:val="ListBullet"/>
              <w:contextualSpacing w:val="0"/>
              <w:rPr>
                <w:b/>
                <w:bCs/>
                <w:sz w:val="24"/>
                <w:szCs w:val="24"/>
              </w:rPr>
            </w:pPr>
            <w:r w:rsidRPr="00F851F7">
              <w:rPr>
                <w:b/>
                <w:bCs/>
                <w:sz w:val="24"/>
                <w:szCs w:val="24"/>
              </w:rPr>
              <w:t>Auto CAD</w:t>
            </w:r>
          </w:p>
          <w:p w:rsidR="001F4E6D" w:rsidRPr="00F851F7" w:rsidRDefault="000F1BCB" w:rsidP="000F1BCB">
            <w:pPr>
              <w:pStyle w:val="ListBullet"/>
              <w:contextualSpacing w:val="0"/>
              <w:rPr>
                <w:b/>
                <w:bCs/>
                <w:sz w:val="24"/>
                <w:szCs w:val="24"/>
              </w:rPr>
            </w:pPr>
            <w:r w:rsidRPr="00F851F7">
              <w:rPr>
                <w:b/>
                <w:bCs/>
                <w:sz w:val="24"/>
                <w:szCs w:val="24"/>
              </w:rPr>
              <w:t>ETABS</w:t>
            </w:r>
          </w:p>
          <w:p w:rsidR="000F1BCB" w:rsidRPr="00F851F7" w:rsidRDefault="000F1BCB" w:rsidP="000F1BCB">
            <w:pPr>
              <w:pStyle w:val="ListBullet"/>
              <w:contextualSpacing w:val="0"/>
              <w:rPr>
                <w:b/>
                <w:bCs/>
                <w:sz w:val="24"/>
                <w:szCs w:val="24"/>
              </w:rPr>
            </w:pPr>
            <w:r w:rsidRPr="00F851F7">
              <w:rPr>
                <w:b/>
                <w:bCs/>
                <w:sz w:val="24"/>
                <w:szCs w:val="24"/>
              </w:rPr>
              <w:t>STAAD Pro V8i</w:t>
            </w:r>
          </w:p>
          <w:p w:rsidR="000F1BCB" w:rsidRPr="00F851F7" w:rsidRDefault="000F1BCB" w:rsidP="000F1BCB">
            <w:pPr>
              <w:pStyle w:val="ListBullet"/>
              <w:contextualSpacing w:val="0"/>
              <w:rPr>
                <w:b/>
                <w:bCs/>
                <w:sz w:val="24"/>
                <w:szCs w:val="24"/>
              </w:rPr>
            </w:pPr>
            <w:r w:rsidRPr="00F851F7">
              <w:rPr>
                <w:b/>
                <w:bCs/>
                <w:sz w:val="24"/>
                <w:szCs w:val="24"/>
              </w:rPr>
              <w:t>Sketch UP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F851F7" w:rsidRDefault="000F1BCB" w:rsidP="006E1507">
            <w:pPr>
              <w:pStyle w:val="ListBullet"/>
              <w:contextualSpacing w:val="0"/>
              <w:rPr>
                <w:b/>
                <w:bCs/>
                <w:sz w:val="24"/>
                <w:szCs w:val="24"/>
              </w:rPr>
            </w:pPr>
            <w:r w:rsidRPr="00F851F7">
              <w:rPr>
                <w:b/>
                <w:bCs/>
                <w:sz w:val="24"/>
                <w:szCs w:val="24"/>
              </w:rPr>
              <w:t>M.S EXCEL</w:t>
            </w:r>
          </w:p>
          <w:p w:rsidR="001E3120" w:rsidRPr="00F851F7" w:rsidRDefault="000F1BCB" w:rsidP="006E1507">
            <w:pPr>
              <w:pStyle w:val="ListBullet"/>
              <w:contextualSpacing w:val="0"/>
              <w:rPr>
                <w:b/>
                <w:bCs/>
                <w:sz w:val="24"/>
                <w:szCs w:val="24"/>
              </w:rPr>
            </w:pPr>
            <w:r w:rsidRPr="00F851F7">
              <w:rPr>
                <w:b/>
                <w:bCs/>
                <w:sz w:val="24"/>
                <w:szCs w:val="24"/>
              </w:rPr>
              <w:t>ANSYS</w:t>
            </w:r>
          </w:p>
          <w:p w:rsidR="001E3120" w:rsidRPr="00F851F7" w:rsidRDefault="000F1BCB" w:rsidP="000F1BCB">
            <w:pPr>
              <w:pStyle w:val="ListBullet"/>
              <w:contextualSpacing w:val="0"/>
              <w:rPr>
                <w:b/>
                <w:bCs/>
                <w:sz w:val="24"/>
                <w:szCs w:val="24"/>
              </w:rPr>
            </w:pPr>
            <w:r w:rsidRPr="00F851F7">
              <w:rPr>
                <w:b/>
                <w:bCs/>
                <w:sz w:val="24"/>
                <w:szCs w:val="24"/>
              </w:rPr>
              <w:t>SAP 2000</w:t>
            </w:r>
          </w:p>
          <w:p w:rsidR="000F1BCB" w:rsidRPr="00F851F7" w:rsidRDefault="000F1BCB" w:rsidP="000F1BCB">
            <w:pPr>
              <w:pStyle w:val="ListBullet"/>
              <w:contextualSpacing w:val="0"/>
              <w:rPr>
                <w:b/>
                <w:bCs/>
                <w:sz w:val="24"/>
                <w:szCs w:val="24"/>
              </w:rPr>
            </w:pPr>
            <w:r w:rsidRPr="00F851F7">
              <w:rPr>
                <w:b/>
                <w:bCs/>
                <w:sz w:val="24"/>
                <w:szCs w:val="24"/>
              </w:rPr>
              <w:t>Primavera P6</w:t>
            </w:r>
          </w:p>
        </w:tc>
      </w:tr>
    </w:tbl>
    <w:p w:rsidR="0057330C" w:rsidRDefault="0057330C" w:rsidP="0062312F">
      <w:pPr>
        <w:pStyle w:val="Heading1"/>
      </w:pPr>
    </w:p>
    <w:p w:rsidR="0057330C" w:rsidRDefault="0057330C" w:rsidP="0062312F">
      <w:pPr>
        <w:pStyle w:val="Heading1"/>
      </w:pPr>
    </w:p>
    <w:p w:rsidR="0057330C" w:rsidRDefault="0057330C" w:rsidP="0062312F">
      <w:pPr>
        <w:pStyle w:val="Heading1"/>
      </w:pPr>
    </w:p>
    <w:p w:rsidR="00AD782D" w:rsidRPr="00CF1A49" w:rsidRDefault="00D33AAC" w:rsidP="0062312F">
      <w:pPr>
        <w:pStyle w:val="Heading1"/>
      </w:pPr>
      <w:r>
        <w:t>personal details</w:t>
      </w:r>
    </w:p>
    <w:p w:rsidR="00D33AAC" w:rsidRPr="00D33AAC" w:rsidRDefault="00D33AAC" w:rsidP="00D33AAC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D33AAC">
        <w:rPr>
          <w:rFonts w:ascii="Times New Roman" w:hAnsi="Times New Roman" w:cs="Times New Roman"/>
          <w:sz w:val="28"/>
          <w:szCs w:val="28"/>
        </w:rPr>
        <w:t>Name</w:t>
      </w:r>
      <w:r w:rsidRPr="00D33AAC">
        <w:rPr>
          <w:rFonts w:ascii="Times New Roman" w:hAnsi="Times New Roman" w:cs="Times New Roman"/>
          <w:sz w:val="28"/>
          <w:szCs w:val="28"/>
        </w:rPr>
        <w:tab/>
      </w:r>
      <w:r w:rsidRPr="00D33AAC">
        <w:rPr>
          <w:rFonts w:ascii="Times New Roman" w:hAnsi="Times New Roman" w:cs="Times New Roman"/>
          <w:sz w:val="28"/>
          <w:szCs w:val="28"/>
        </w:rPr>
        <w:tab/>
      </w:r>
      <w:r w:rsidRPr="00D33AAC">
        <w:rPr>
          <w:rFonts w:ascii="Times New Roman" w:hAnsi="Times New Roman" w:cs="Times New Roman"/>
          <w:sz w:val="28"/>
          <w:szCs w:val="28"/>
        </w:rPr>
        <w:tab/>
        <w:t>:</w:t>
      </w:r>
      <w:r w:rsidRPr="00D33AAC">
        <w:rPr>
          <w:rFonts w:ascii="Times New Roman" w:hAnsi="Times New Roman" w:cs="Times New Roman"/>
          <w:sz w:val="28"/>
          <w:szCs w:val="28"/>
        </w:rPr>
        <w:tab/>
        <w:t>Renju Mathew</w:t>
      </w:r>
      <w:r w:rsidRPr="00D33AAC">
        <w:rPr>
          <w:rFonts w:ascii="Times New Roman" w:hAnsi="Times New Roman" w:cs="Times New Roman"/>
          <w:sz w:val="28"/>
          <w:szCs w:val="28"/>
        </w:rPr>
        <w:tab/>
      </w:r>
    </w:p>
    <w:p w:rsidR="00D33AAC" w:rsidRPr="00D33AAC" w:rsidRDefault="00D33AAC" w:rsidP="00D33AA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33AAC">
        <w:rPr>
          <w:rFonts w:ascii="Times New Roman" w:hAnsi="Times New Roman" w:cs="Times New Roman"/>
          <w:sz w:val="28"/>
          <w:szCs w:val="28"/>
        </w:rPr>
        <w:t>DOB</w:t>
      </w:r>
      <w:r w:rsidRPr="00D33AAC">
        <w:rPr>
          <w:rFonts w:ascii="Times New Roman" w:hAnsi="Times New Roman" w:cs="Times New Roman"/>
          <w:sz w:val="28"/>
          <w:szCs w:val="28"/>
        </w:rPr>
        <w:tab/>
      </w:r>
      <w:r w:rsidRPr="00D33AAC">
        <w:rPr>
          <w:rFonts w:ascii="Times New Roman" w:hAnsi="Times New Roman" w:cs="Times New Roman"/>
          <w:sz w:val="28"/>
          <w:szCs w:val="28"/>
        </w:rPr>
        <w:tab/>
      </w:r>
      <w:r w:rsidRPr="00D33AAC">
        <w:rPr>
          <w:rFonts w:ascii="Times New Roman" w:hAnsi="Times New Roman" w:cs="Times New Roman"/>
          <w:sz w:val="28"/>
          <w:szCs w:val="28"/>
        </w:rPr>
        <w:tab/>
        <w:t>:</w:t>
      </w:r>
      <w:r w:rsidRPr="00D33AAC">
        <w:rPr>
          <w:rFonts w:ascii="Times New Roman" w:hAnsi="Times New Roman" w:cs="Times New Roman"/>
          <w:sz w:val="28"/>
          <w:szCs w:val="28"/>
        </w:rPr>
        <w:tab/>
        <w:t>21-10-1992</w:t>
      </w:r>
    </w:p>
    <w:p w:rsidR="00D33AAC" w:rsidRPr="00D33AAC" w:rsidRDefault="00D33AAC" w:rsidP="00D33AA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33AAC">
        <w:rPr>
          <w:rFonts w:ascii="Times New Roman" w:hAnsi="Times New Roman" w:cs="Times New Roman"/>
          <w:sz w:val="28"/>
          <w:szCs w:val="28"/>
        </w:rPr>
        <w:t>SEX</w:t>
      </w:r>
      <w:r w:rsidRPr="00D33AAC">
        <w:rPr>
          <w:rFonts w:ascii="Times New Roman" w:hAnsi="Times New Roman" w:cs="Times New Roman"/>
          <w:sz w:val="28"/>
          <w:szCs w:val="28"/>
        </w:rPr>
        <w:tab/>
      </w:r>
      <w:r w:rsidRPr="00D33AAC">
        <w:rPr>
          <w:rFonts w:ascii="Times New Roman" w:hAnsi="Times New Roman" w:cs="Times New Roman"/>
          <w:sz w:val="28"/>
          <w:szCs w:val="28"/>
        </w:rPr>
        <w:tab/>
      </w:r>
      <w:r w:rsidRPr="00D33AAC">
        <w:rPr>
          <w:rFonts w:ascii="Times New Roman" w:hAnsi="Times New Roman" w:cs="Times New Roman"/>
          <w:sz w:val="28"/>
          <w:szCs w:val="28"/>
        </w:rPr>
        <w:tab/>
        <w:t>:</w:t>
      </w:r>
      <w:r w:rsidRPr="00D33AAC">
        <w:rPr>
          <w:rFonts w:ascii="Times New Roman" w:hAnsi="Times New Roman" w:cs="Times New Roman"/>
          <w:sz w:val="28"/>
          <w:szCs w:val="28"/>
        </w:rPr>
        <w:tab/>
        <w:t>Male</w:t>
      </w:r>
    </w:p>
    <w:p w:rsidR="00D33AAC" w:rsidRPr="00D33AAC" w:rsidRDefault="00D33AAC" w:rsidP="00D33AA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33AAC">
        <w:rPr>
          <w:rFonts w:ascii="Times New Roman" w:hAnsi="Times New Roman" w:cs="Times New Roman"/>
          <w:sz w:val="28"/>
          <w:szCs w:val="28"/>
        </w:rPr>
        <w:t>Nationality</w:t>
      </w:r>
      <w:r w:rsidRPr="00D33AAC">
        <w:rPr>
          <w:rFonts w:ascii="Times New Roman" w:hAnsi="Times New Roman" w:cs="Times New Roman"/>
          <w:sz w:val="28"/>
          <w:szCs w:val="28"/>
        </w:rPr>
        <w:tab/>
      </w:r>
      <w:r w:rsidRPr="00D33AAC">
        <w:rPr>
          <w:rFonts w:ascii="Times New Roman" w:hAnsi="Times New Roman" w:cs="Times New Roman"/>
          <w:sz w:val="28"/>
          <w:szCs w:val="28"/>
        </w:rPr>
        <w:tab/>
        <w:t>:</w:t>
      </w:r>
      <w:r w:rsidRPr="00D33AAC">
        <w:rPr>
          <w:rFonts w:ascii="Times New Roman" w:hAnsi="Times New Roman" w:cs="Times New Roman"/>
          <w:sz w:val="28"/>
          <w:szCs w:val="28"/>
        </w:rPr>
        <w:tab/>
        <w:t>Indian</w:t>
      </w:r>
    </w:p>
    <w:p w:rsidR="00D33AAC" w:rsidRPr="00D33AAC" w:rsidRDefault="00D33AAC" w:rsidP="00D33AA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33AAC">
        <w:rPr>
          <w:rFonts w:ascii="Times New Roman" w:hAnsi="Times New Roman" w:cs="Times New Roman"/>
          <w:sz w:val="28"/>
          <w:szCs w:val="28"/>
        </w:rPr>
        <w:t>Marital Status</w:t>
      </w:r>
      <w:r w:rsidRPr="00D33AAC">
        <w:rPr>
          <w:rFonts w:ascii="Times New Roman" w:hAnsi="Times New Roman" w:cs="Times New Roman"/>
          <w:sz w:val="28"/>
          <w:szCs w:val="28"/>
        </w:rPr>
        <w:tab/>
        <w:t>:</w:t>
      </w:r>
      <w:r w:rsidRPr="00D33AAC">
        <w:rPr>
          <w:rFonts w:ascii="Times New Roman" w:hAnsi="Times New Roman" w:cs="Times New Roman"/>
          <w:sz w:val="28"/>
          <w:szCs w:val="28"/>
        </w:rPr>
        <w:tab/>
        <w:t>Single</w:t>
      </w:r>
    </w:p>
    <w:p w:rsidR="00D33AAC" w:rsidRDefault="00D33AAC" w:rsidP="00D33AA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33AAC">
        <w:rPr>
          <w:rFonts w:ascii="Times New Roman" w:hAnsi="Times New Roman" w:cs="Times New Roman"/>
          <w:sz w:val="28"/>
          <w:szCs w:val="28"/>
        </w:rPr>
        <w:t>Languages</w:t>
      </w:r>
      <w:r w:rsidRPr="00D33AAC">
        <w:rPr>
          <w:rFonts w:ascii="Times New Roman" w:hAnsi="Times New Roman" w:cs="Times New Roman"/>
          <w:sz w:val="28"/>
          <w:szCs w:val="28"/>
        </w:rPr>
        <w:tab/>
      </w:r>
      <w:r w:rsidRPr="00D33AAC">
        <w:rPr>
          <w:rFonts w:ascii="Times New Roman" w:hAnsi="Times New Roman" w:cs="Times New Roman"/>
          <w:sz w:val="28"/>
          <w:szCs w:val="28"/>
        </w:rPr>
        <w:tab/>
        <w:t>:</w:t>
      </w:r>
      <w:r w:rsidRPr="00D33AAC">
        <w:rPr>
          <w:rFonts w:ascii="Times New Roman" w:hAnsi="Times New Roman" w:cs="Times New Roman"/>
          <w:sz w:val="28"/>
          <w:szCs w:val="28"/>
        </w:rPr>
        <w:tab/>
        <w:t>English, Hindi, Malayalam</w:t>
      </w:r>
    </w:p>
    <w:p w:rsidR="00AA6EBE" w:rsidRPr="00D33AAC" w:rsidRDefault="00AA6EBE" w:rsidP="00D33AA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Passport No.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M8073749</w:t>
      </w:r>
    </w:p>
    <w:p w:rsidR="00D33AAC" w:rsidRPr="00D33AAC" w:rsidRDefault="00D33AAC" w:rsidP="00D33AA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33AAC">
        <w:rPr>
          <w:rFonts w:ascii="Times New Roman" w:hAnsi="Times New Roman" w:cs="Times New Roman"/>
          <w:sz w:val="28"/>
          <w:szCs w:val="28"/>
        </w:rPr>
        <w:t>Religion</w:t>
      </w:r>
      <w:r w:rsidRPr="00D33AAC">
        <w:rPr>
          <w:rFonts w:ascii="Times New Roman" w:hAnsi="Times New Roman" w:cs="Times New Roman"/>
          <w:sz w:val="28"/>
          <w:szCs w:val="28"/>
        </w:rPr>
        <w:tab/>
      </w:r>
      <w:r w:rsidRPr="00D33AAC">
        <w:rPr>
          <w:rFonts w:ascii="Times New Roman" w:hAnsi="Times New Roman" w:cs="Times New Roman"/>
          <w:sz w:val="28"/>
          <w:szCs w:val="28"/>
        </w:rPr>
        <w:tab/>
        <w:t>:</w:t>
      </w:r>
      <w:r w:rsidRPr="00D33AAC">
        <w:rPr>
          <w:rFonts w:ascii="Times New Roman" w:hAnsi="Times New Roman" w:cs="Times New Roman"/>
          <w:sz w:val="28"/>
          <w:szCs w:val="28"/>
        </w:rPr>
        <w:tab/>
        <w:t>Christian</w:t>
      </w:r>
    </w:p>
    <w:p w:rsidR="00D33AAC" w:rsidRPr="00D33AAC" w:rsidRDefault="00D33AAC" w:rsidP="00D33AA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33AAC">
        <w:rPr>
          <w:rFonts w:ascii="Times New Roman" w:hAnsi="Times New Roman" w:cs="Times New Roman"/>
          <w:sz w:val="28"/>
          <w:szCs w:val="28"/>
        </w:rPr>
        <w:t>Caste</w:t>
      </w:r>
      <w:proofErr w:type="spellEnd"/>
      <w:r w:rsidRPr="00D33AAC">
        <w:rPr>
          <w:rFonts w:ascii="Times New Roman" w:hAnsi="Times New Roman" w:cs="Times New Roman"/>
          <w:sz w:val="28"/>
          <w:szCs w:val="28"/>
        </w:rPr>
        <w:tab/>
      </w:r>
      <w:r w:rsidRPr="00D33AAC">
        <w:rPr>
          <w:rFonts w:ascii="Times New Roman" w:hAnsi="Times New Roman" w:cs="Times New Roman"/>
          <w:sz w:val="28"/>
          <w:szCs w:val="28"/>
        </w:rPr>
        <w:tab/>
      </w:r>
      <w:r w:rsidRPr="00D33AAC">
        <w:rPr>
          <w:rFonts w:ascii="Times New Roman" w:hAnsi="Times New Roman" w:cs="Times New Roman"/>
          <w:sz w:val="28"/>
          <w:szCs w:val="28"/>
        </w:rPr>
        <w:tab/>
        <w:t>:</w:t>
      </w:r>
      <w:r w:rsidRPr="00D33A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3AAC">
        <w:rPr>
          <w:rFonts w:ascii="Times New Roman" w:hAnsi="Times New Roman" w:cs="Times New Roman"/>
          <w:sz w:val="28"/>
          <w:szCs w:val="28"/>
        </w:rPr>
        <w:t>Marthoma</w:t>
      </w:r>
      <w:proofErr w:type="spellEnd"/>
    </w:p>
    <w:p w:rsidR="00D33AAC" w:rsidRPr="00D33AAC" w:rsidRDefault="00D33AAC" w:rsidP="00D33AA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33AAC">
        <w:rPr>
          <w:rFonts w:ascii="Times New Roman" w:hAnsi="Times New Roman" w:cs="Times New Roman"/>
          <w:sz w:val="28"/>
          <w:szCs w:val="28"/>
        </w:rPr>
        <w:t>Father</w:t>
      </w:r>
      <w:r w:rsidRPr="00D33AAC">
        <w:rPr>
          <w:rFonts w:ascii="Times New Roman" w:hAnsi="Times New Roman" w:cs="Times New Roman"/>
          <w:sz w:val="28"/>
          <w:szCs w:val="28"/>
        </w:rPr>
        <w:tab/>
      </w:r>
      <w:r w:rsidRPr="00D33AAC">
        <w:rPr>
          <w:rFonts w:ascii="Times New Roman" w:hAnsi="Times New Roman" w:cs="Times New Roman"/>
          <w:sz w:val="28"/>
          <w:szCs w:val="28"/>
        </w:rPr>
        <w:tab/>
      </w:r>
      <w:r w:rsidRPr="00D33AAC">
        <w:rPr>
          <w:rFonts w:ascii="Times New Roman" w:hAnsi="Times New Roman" w:cs="Times New Roman"/>
          <w:sz w:val="28"/>
          <w:szCs w:val="28"/>
        </w:rPr>
        <w:tab/>
        <w:t>:</w:t>
      </w:r>
      <w:r w:rsidRPr="00D33AAC">
        <w:rPr>
          <w:rFonts w:ascii="Times New Roman" w:hAnsi="Times New Roman" w:cs="Times New Roman"/>
          <w:sz w:val="28"/>
          <w:szCs w:val="28"/>
        </w:rPr>
        <w:tab/>
        <w:t>John Mathew M</w:t>
      </w:r>
    </w:p>
    <w:p w:rsidR="00AA6EBE" w:rsidRDefault="00AA6EBE" w:rsidP="000F1BCB">
      <w:pPr>
        <w:rPr>
          <w:i/>
          <w:iCs/>
        </w:rPr>
      </w:pPr>
    </w:p>
    <w:p w:rsidR="00AA6EBE" w:rsidRDefault="00AA6EBE" w:rsidP="000F1BCB">
      <w:pPr>
        <w:rPr>
          <w:i/>
          <w:iCs/>
        </w:rPr>
      </w:pPr>
    </w:p>
    <w:p w:rsidR="00AA6EBE" w:rsidRDefault="00AA6EBE" w:rsidP="00AA6EBE">
      <w:pPr>
        <w:pStyle w:val="Heading1"/>
      </w:pPr>
      <w:r>
        <w:t>PERSONAL STRENGTH</w:t>
      </w:r>
    </w:p>
    <w:p w:rsidR="00AA6EBE" w:rsidRPr="00AA6EBE" w:rsidRDefault="00AA6EBE" w:rsidP="00AA6E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BE">
        <w:rPr>
          <w:rFonts w:ascii="Times New Roman" w:hAnsi="Times New Roman" w:cs="Times New Roman"/>
          <w:i/>
          <w:sz w:val="28"/>
          <w:szCs w:val="28"/>
        </w:rPr>
        <w:t>Confidence, Sharp learning abilities, extrovert, good interaction skills, people management, God fearing nature, positive attitude, determination and ability to lead a team, educate and work as a part of one in an organized manner.</w:t>
      </w:r>
    </w:p>
    <w:p w:rsidR="00304897" w:rsidRPr="00E55765" w:rsidRDefault="00304897" w:rsidP="00E55765">
      <w:pPr>
        <w:pStyle w:val="Heading1"/>
        <w:pBdr>
          <w:bottom w:val="single" w:sz="4" w:space="1" w:color="auto"/>
        </w:pBdr>
        <w:rPr>
          <w:sz w:val="24"/>
          <w:szCs w:val="24"/>
        </w:rPr>
      </w:pPr>
      <w:r w:rsidRPr="00E55765">
        <w:rPr>
          <w:sz w:val="24"/>
          <w:szCs w:val="24"/>
        </w:rPr>
        <w:t xml:space="preserve">declaration </w:t>
      </w:r>
    </w:p>
    <w:p w:rsidR="00304897" w:rsidRPr="00F851F7" w:rsidRDefault="00304897" w:rsidP="00E55765">
      <w:pPr>
        <w:jc w:val="both"/>
        <w:rPr>
          <w:color w:val="404040" w:themeColor="text1" w:themeTint="BF"/>
          <w:sz w:val="24"/>
          <w:szCs w:val="24"/>
        </w:rPr>
      </w:pPr>
      <w:r w:rsidRPr="00F851F7">
        <w:rPr>
          <w:color w:val="404040" w:themeColor="text1" w:themeTint="BF"/>
          <w:sz w:val="24"/>
          <w:szCs w:val="24"/>
        </w:rPr>
        <w:t>I hereby declare that the above mentioned information is true and correct to the best of my knowledge.</w:t>
      </w:r>
    </w:p>
    <w:p w:rsidR="00304897" w:rsidRPr="00F851F7" w:rsidRDefault="00304897" w:rsidP="00E55765">
      <w:pPr>
        <w:jc w:val="both"/>
        <w:rPr>
          <w:color w:val="404040" w:themeColor="text1" w:themeTint="BF"/>
          <w:sz w:val="24"/>
          <w:szCs w:val="24"/>
        </w:rPr>
      </w:pPr>
    </w:p>
    <w:p w:rsidR="00E55765" w:rsidRDefault="00E55765" w:rsidP="00E55765">
      <w:pPr>
        <w:jc w:val="both"/>
        <w:rPr>
          <w:color w:val="404040" w:themeColor="text1" w:themeTint="BF"/>
          <w:sz w:val="24"/>
          <w:szCs w:val="24"/>
        </w:rPr>
      </w:pPr>
      <w:r w:rsidRPr="00F851F7">
        <w:rPr>
          <w:color w:val="404040" w:themeColor="text1" w:themeTint="BF"/>
          <w:sz w:val="24"/>
          <w:szCs w:val="24"/>
        </w:rPr>
        <w:t xml:space="preserve">Date: </w:t>
      </w:r>
      <w:r w:rsidR="0057330C">
        <w:rPr>
          <w:color w:val="404040" w:themeColor="text1" w:themeTint="BF"/>
          <w:sz w:val="24"/>
          <w:szCs w:val="24"/>
        </w:rPr>
        <w:t>04</w:t>
      </w:r>
      <w:r w:rsidR="00AA6EBE">
        <w:rPr>
          <w:color w:val="404040" w:themeColor="text1" w:themeTint="BF"/>
          <w:sz w:val="24"/>
          <w:szCs w:val="24"/>
        </w:rPr>
        <w:t>-</w:t>
      </w:r>
      <w:r w:rsidR="00862F4E">
        <w:rPr>
          <w:color w:val="404040" w:themeColor="text1" w:themeTint="BF"/>
          <w:sz w:val="24"/>
          <w:szCs w:val="24"/>
        </w:rPr>
        <w:t>0</w:t>
      </w:r>
      <w:r w:rsidR="0057330C">
        <w:rPr>
          <w:color w:val="404040" w:themeColor="text1" w:themeTint="BF"/>
          <w:sz w:val="24"/>
          <w:szCs w:val="24"/>
        </w:rPr>
        <w:t>4</w:t>
      </w:r>
      <w:r w:rsidR="00862F4E">
        <w:rPr>
          <w:color w:val="404040" w:themeColor="text1" w:themeTint="BF"/>
          <w:sz w:val="24"/>
          <w:szCs w:val="24"/>
        </w:rPr>
        <w:t>-2019</w:t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  <w:t xml:space="preserve">                   Yours Sincerely,</w:t>
      </w:r>
    </w:p>
    <w:p w:rsidR="00E55765" w:rsidRPr="00E55765" w:rsidRDefault="00E55765" w:rsidP="00E55765">
      <w:pPr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Place: </w:t>
      </w:r>
      <w:proofErr w:type="spellStart"/>
      <w:r>
        <w:rPr>
          <w:color w:val="404040" w:themeColor="text1" w:themeTint="BF"/>
          <w:sz w:val="24"/>
          <w:szCs w:val="24"/>
        </w:rPr>
        <w:t>Chengannur</w:t>
      </w:r>
      <w:proofErr w:type="spellEnd"/>
      <w:r>
        <w:rPr>
          <w:color w:val="404040" w:themeColor="text1" w:themeTint="BF"/>
          <w:sz w:val="24"/>
          <w:szCs w:val="24"/>
        </w:rPr>
        <w:t>, INDIA.</w:t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  <w:t xml:space="preserve">          Renju Mathew</w:t>
      </w:r>
    </w:p>
    <w:sectPr w:rsidR="00E55765" w:rsidRPr="00E55765" w:rsidSect="004B5592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3A7" w:rsidRDefault="00BB63A7" w:rsidP="0068194B">
      <w:r>
        <w:separator/>
      </w:r>
    </w:p>
    <w:p w:rsidR="00BB63A7" w:rsidRDefault="00BB63A7"/>
    <w:p w:rsidR="00BB63A7" w:rsidRDefault="00BB63A7"/>
  </w:endnote>
  <w:endnote w:type="continuationSeparator" w:id="0">
    <w:p w:rsidR="00BB63A7" w:rsidRDefault="00BB63A7" w:rsidP="0068194B">
      <w:r>
        <w:continuationSeparator/>
      </w:r>
    </w:p>
    <w:p w:rsidR="00BB63A7" w:rsidRDefault="00BB63A7"/>
    <w:p w:rsidR="00BB63A7" w:rsidRDefault="00BB6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A4301B">
        <w:pPr>
          <w:pStyle w:val="Footer"/>
        </w:pPr>
        <w:r>
          <w:fldChar w:fldCharType="begin"/>
        </w:r>
        <w:r w:rsidR="002B2958">
          <w:instrText xml:space="preserve"> PAGE   \* MERGEFORMAT </w:instrText>
        </w:r>
        <w:r>
          <w:fldChar w:fldCharType="separate"/>
        </w:r>
        <w:r w:rsidR="00E922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3A7" w:rsidRDefault="00BB63A7" w:rsidP="0068194B">
      <w:r>
        <w:separator/>
      </w:r>
    </w:p>
    <w:p w:rsidR="00BB63A7" w:rsidRDefault="00BB63A7"/>
    <w:p w:rsidR="00BB63A7" w:rsidRDefault="00BB63A7"/>
  </w:footnote>
  <w:footnote w:type="continuationSeparator" w:id="0">
    <w:p w:rsidR="00BB63A7" w:rsidRDefault="00BB63A7" w:rsidP="0068194B">
      <w:r>
        <w:continuationSeparator/>
      </w:r>
    </w:p>
    <w:p w:rsidR="00BB63A7" w:rsidRDefault="00BB63A7"/>
    <w:p w:rsidR="00BB63A7" w:rsidRDefault="00BB63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BB63A7" w:rsidP="005A1B10">
    <w:pPr>
      <w:pStyle w:val="Header"/>
    </w:pPr>
    <w:r>
      <w:rPr>
        <w:noProof/>
      </w:rPr>
      <w:pict>
        <v:line id="Straight Connector 5" o:spid="_x0000_s2049" alt="Header dividing line" style="position:absolute;z-index:-251658752;visibility:visible;mso-width-percent:1000;mso-top-percent:173;mso-position-horizontal:center;mso-position-horizontal-relative:page;mso-position-vertical-relative:page;mso-width-percent:1000;mso-top-percent:173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<v:stroke joinstyle="miter"/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2257208"/>
    <w:multiLevelType w:val="hybridMultilevel"/>
    <w:tmpl w:val="B456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376AE"/>
    <w:multiLevelType w:val="hybridMultilevel"/>
    <w:tmpl w:val="858E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204E0653"/>
    <w:multiLevelType w:val="hybridMultilevel"/>
    <w:tmpl w:val="A23E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07DEC"/>
    <w:multiLevelType w:val="hybridMultilevel"/>
    <w:tmpl w:val="0F8C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4AE7FCD"/>
    <w:multiLevelType w:val="hybridMultilevel"/>
    <w:tmpl w:val="42B6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8932A8F"/>
    <w:multiLevelType w:val="hybridMultilevel"/>
    <w:tmpl w:val="D736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000547"/>
    <w:multiLevelType w:val="hybridMultilevel"/>
    <w:tmpl w:val="2E2A4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5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0"/>
  </w:num>
  <w:num w:numId="16">
    <w:abstractNumId w:val="18"/>
  </w:num>
  <w:num w:numId="17">
    <w:abstractNumId w:val="14"/>
  </w:num>
  <w:num w:numId="18">
    <w:abstractNumId w:val="11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19A"/>
    <w:rsid w:val="000001EF"/>
    <w:rsid w:val="00007322"/>
    <w:rsid w:val="00007728"/>
    <w:rsid w:val="00024584"/>
    <w:rsid w:val="00024730"/>
    <w:rsid w:val="00055E95"/>
    <w:rsid w:val="000615F1"/>
    <w:rsid w:val="000653C6"/>
    <w:rsid w:val="0007021F"/>
    <w:rsid w:val="000772D2"/>
    <w:rsid w:val="000B2BA5"/>
    <w:rsid w:val="000D15AD"/>
    <w:rsid w:val="000F1BCB"/>
    <w:rsid w:val="000F2F8C"/>
    <w:rsid w:val="0010006E"/>
    <w:rsid w:val="001045A8"/>
    <w:rsid w:val="00114A91"/>
    <w:rsid w:val="001413A4"/>
    <w:rsid w:val="001427E1"/>
    <w:rsid w:val="001543E1"/>
    <w:rsid w:val="00160D4B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567"/>
    <w:rsid w:val="0020597D"/>
    <w:rsid w:val="00213B4C"/>
    <w:rsid w:val="0022062E"/>
    <w:rsid w:val="002253B0"/>
    <w:rsid w:val="00230D48"/>
    <w:rsid w:val="00236D54"/>
    <w:rsid w:val="00241D8C"/>
    <w:rsid w:val="00241FDB"/>
    <w:rsid w:val="0024720C"/>
    <w:rsid w:val="002617AE"/>
    <w:rsid w:val="002638D0"/>
    <w:rsid w:val="002647D3"/>
    <w:rsid w:val="00275EAE"/>
    <w:rsid w:val="00282E4B"/>
    <w:rsid w:val="00294998"/>
    <w:rsid w:val="00297F18"/>
    <w:rsid w:val="002A1945"/>
    <w:rsid w:val="002B2958"/>
    <w:rsid w:val="002B3B73"/>
    <w:rsid w:val="002B3FC8"/>
    <w:rsid w:val="002D23C5"/>
    <w:rsid w:val="002D6137"/>
    <w:rsid w:val="002D719A"/>
    <w:rsid w:val="002E7E61"/>
    <w:rsid w:val="002F05E5"/>
    <w:rsid w:val="002F254D"/>
    <w:rsid w:val="002F30E4"/>
    <w:rsid w:val="00304897"/>
    <w:rsid w:val="00307140"/>
    <w:rsid w:val="00316DFF"/>
    <w:rsid w:val="00325B57"/>
    <w:rsid w:val="00336056"/>
    <w:rsid w:val="003544E1"/>
    <w:rsid w:val="00366398"/>
    <w:rsid w:val="00385E32"/>
    <w:rsid w:val="003A0632"/>
    <w:rsid w:val="003A30E5"/>
    <w:rsid w:val="003A42BB"/>
    <w:rsid w:val="003A6ADF"/>
    <w:rsid w:val="003B5928"/>
    <w:rsid w:val="003D02C9"/>
    <w:rsid w:val="003D380F"/>
    <w:rsid w:val="003E160D"/>
    <w:rsid w:val="003E57E4"/>
    <w:rsid w:val="003F1D5F"/>
    <w:rsid w:val="00405128"/>
    <w:rsid w:val="00406CFF"/>
    <w:rsid w:val="00410A53"/>
    <w:rsid w:val="004128E7"/>
    <w:rsid w:val="00416B25"/>
    <w:rsid w:val="00420592"/>
    <w:rsid w:val="004319E0"/>
    <w:rsid w:val="00437E8C"/>
    <w:rsid w:val="00440225"/>
    <w:rsid w:val="004434CC"/>
    <w:rsid w:val="004726BC"/>
    <w:rsid w:val="00474105"/>
    <w:rsid w:val="00480E6E"/>
    <w:rsid w:val="00486277"/>
    <w:rsid w:val="00494CF6"/>
    <w:rsid w:val="00495F8D"/>
    <w:rsid w:val="004A1FAE"/>
    <w:rsid w:val="004A32FF"/>
    <w:rsid w:val="004A486B"/>
    <w:rsid w:val="004B06EB"/>
    <w:rsid w:val="004B2AD9"/>
    <w:rsid w:val="004B5592"/>
    <w:rsid w:val="004B6AD0"/>
    <w:rsid w:val="004C2D5D"/>
    <w:rsid w:val="004C33E1"/>
    <w:rsid w:val="004E01EB"/>
    <w:rsid w:val="004E2794"/>
    <w:rsid w:val="004F4819"/>
    <w:rsid w:val="0050422F"/>
    <w:rsid w:val="00510392"/>
    <w:rsid w:val="00513E2A"/>
    <w:rsid w:val="00530FA0"/>
    <w:rsid w:val="005347A5"/>
    <w:rsid w:val="005374FA"/>
    <w:rsid w:val="00566A35"/>
    <w:rsid w:val="0056701E"/>
    <w:rsid w:val="0057330C"/>
    <w:rsid w:val="005740D7"/>
    <w:rsid w:val="005A0F26"/>
    <w:rsid w:val="005A1B10"/>
    <w:rsid w:val="005A6850"/>
    <w:rsid w:val="005A7407"/>
    <w:rsid w:val="005B1B1B"/>
    <w:rsid w:val="005C5932"/>
    <w:rsid w:val="005D3CA7"/>
    <w:rsid w:val="005D4CC1"/>
    <w:rsid w:val="005F4B91"/>
    <w:rsid w:val="005F55D2"/>
    <w:rsid w:val="005F5648"/>
    <w:rsid w:val="005F62F9"/>
    <w:rsid w:val="0062312F"/>
    <w:rsid w:val="00625F2C"/>
    <w:rsid w:val="00652DEC"/>
    <w:rsid w:val="006618E9"/>
    <w:rsid w:val="00673B24"/>
    <w:rsid w:val="0068194B"/>
    <w:rsid w:val="00685AEC"/>
    <w:rsid w:val="00692703"/>
    <w:rsid w:val="006A04B3"/>
    <w:rsid w:val="006A1962"/>
    <w:rsid w:val="006B5D48"/>
    <w:rsid w:val="006B7D7B"/>
    <w:rsid w:val="006C1A5E"/>
    <w:rsid w:val="006C25B7"/>
    <w:rsid w:val="006E0E81"/>
    <w:rsid w:val="006E1507"/>
    <w:rsid w:val="00712D8B"/>
    <w:rsid w:val="00712FED"/>
    <w:rsid w:val="00717FF4"/>
    <w:rsid w:val="007273B7"/>
    <w:rsid w:val="00733E0A"/>
    <w:rsid w:val="0074403D"/>
    <w:rsid w:val="00746D44"/>
    <w:rsid w:val="00751070"/>
    <w:rsid w:val="007538DC"/>
    <w:rsid w:val="00757803"/>
    <w:rsid w:val="0079206B"/>
    <w:rsid w:val="00796076"/>
    <w:rsid w:val="007A018C"/>
    <w:rsid w:val="007B7B91"/>
    <w:rsid w:val="007C0566"/>
    <w:rsid w:val="007C606B"/>
    <w:rsid w:val="007E6A61"/>
    <w:rsid w:val="00801140"/>
    <w:rsid w:val="00802043"/>
    <w:rsid w:val="00803404"/>
    <w:rsid w:val="008202DE"/>
    <w:rsid w:val="00824BE3"/>
    <w:rsid w:val="00834955"/>
    <w:rsid w:val="00855B59"/>
    <w:rsid w:val="00860461"/>
    <w:rsid w:val="00862F4E"/>
    <w:rsid w:val="0086487C"/>
    <w:rsid w:val="00870B20"/>
    <w:rsid w:val="008829F8"/>
    <w:rsid w:val="00885897"/>
    <w:rsid w:val="00886496"/>
    <w:rsid w:val="008A6538"/>
    <w:rsid w:val="008A77C5"/>
    <w:rsid w:val="008C7056"/>
    <w:rsid w:val="008F3B14"/>
    <w:rsid w:val="008F59B1"/>
    <w:rsid w:val="00901899"/>
    <w:rsid w:val="0090344B"/>
    <w:rsid w:val="00905715"/>
    <w:rsid w:val="009128F1"/>
    <w:rsid w:val="0091321E"/>
    <w:rsid w:val="00913946"/>
    <w:rsid w:val="0092726B"/>
    <w:rsid w:val="00932AFF"/>
    <w:rsid w:val="009361BA"/>
    <w:rsid w:val="00944F78"/>
    <w:rsid w:val="009510E7"/>
    <w:rsid w:val="00952C89"/>
    <w:rsid w:val="009571D8"/>
    <w:rsid w:val="00961BD9"/>
    <w:rsid w:val="009650EA"/>
    <w:rsid w:val="0097790C"/>
    <w:rsid w:val="0098506E"/>
    <w:rsid w:val="009A44CE"/>
    <w:rsid w:val="009C4DFC"/>
    <w:rsid w:val="009D44F8"/>
    <w:rsid w:val="009E3160"/>
    <w:rsid w:val="009F220C"/>
    <w:rsid w:val="009F2E82"/>
    <w:rsid w:val="009F3B05"/>
    <w:rsid w:val="009F4931"/>
    <w:rsid w:val="00A14534"/>
    <w:rsid w:val="00A16DAA"/>
    <w:rsid w:val="00A22E96"/>
    <w:rsid w:val="00A24162"/>
    <w:rsid w:val="00A25023"/>
    <w:rsid w:val="00A260AC"/>
    <w:rsid w:val="00A270EA"/>
    <w:rsid w:val="00A34BA2"/>
    <w:rsid w:val="00A36F27"/>
    <w:rsid w:val="00A42E32"/>
    <w:rsid w:val="00A4301B"/>
    <w:rsid w:val="00A46E63"/>
    <w:rsid w:val="00A51DC5"/>
    <w:rsid w:val="00A53DE1"/>
    <w:rsid w:val="00A615E1"/>
    <w:rsid w:val="00A755E8"/>
    <w:rsid w:val="00A93A5D"/>
    <w:rsid w:val="00AA6EBE"/>
    <w:rsid w:val="00AB32F8"/>
    <w:rsid w:val="00AB4E12"/>
    <w:rsid w:val="00AB610B"/>
    <w:rsid w:val="00AD360E"/>
    <w:rsid w:val="00AD40FB"/>
    <w:rsid w:val="00AD782D"/>
    <w:rsid w:val="00AE7650"/>
    <w:rsid w:val="00AF761B"/>
    <w:rsid w:val="00B078BA"/>
    <w:rsid w:val="00B10EBE"/>
    <w:rsid w:val="00B236F1"/>
    <w:rsid w:val="00B33FF3"/>
    <w:rsid w:val="00B458B6"/>
    <w:rsid w:val="00B50F99"/>
    <w:rsid w:val="00B51D1B"/>
    <w:rsid w:val="00B540F4"/>
    <w:rsid w:val="00B60FD0"/>
    <w:rsid w:val="00B622DF"/>
    <w:rsid w:val="00B6332A"/>
    <w:rsid w:val="00B723C9"/>
    <w:rsid w:val="00B81760"/>
    <w:rsid w:val="00B8494C"/>
    <w:rsid w:val="00BA1546"/>
    <w:rsid w:val="00BB01FA"/>
    <w:rsid w:val="00BB4E51"/>
    <w:rsid w:val="00BB63A7"/>
    <w:rsid w:val="00BD431F"/>
    <w:rsid w:val="00BE423E"/>
    <w:rsid w:val="00BF2701"/>
    <w:rsid w:val="00BF61AC"/>
    <w:rsid w:val="00C027A6"/>
    <w:rsid w:val="00C15BC9"/>
    <w:rsid w:val="00C41DD9"/>
    <w:rsid w:val="00C462DF"/>
    <w:rsid w:val="00C47FA6"/>
    <w:rsid w:val="00C57FC6"/>
    <w:rsid w:val="00C66A7D"/>
    <w:rsid w:val="00C779DA"/>
    <w:rsid w:val="00C814F7"/>
    <w:rsid w:val="00CA36DB"/>
    <w:rsid w:val="00CA4B4D"/>
    <w:rsid w:val="00CB35C3"/>
    <w:rsid w:val="00CD323D"/>
    <w:rsid w:val="00CE4030"/>
    <w:rsid w:val="00CE64B3"/>
    <w:rsid w:val="00CF1A49"/>
    <w:rsid w:val="00CF7BDE"/>
    <w:rsid w:val="00D0630C"/>
    <w:rsid w:val="00D243A9"/>
    <w:rsid w:val="00D305E5"/>
    <w:rsid w:val="00D33AAC"/>
    <w:rsid w:val="00D37CD3"/>
    <w:rsid w:val="00D66A52"/>
    <w:rsid w:val="00D66EFA"/>
    <w:rsid w:val="00D72A2D"/>
    <w:rsid w:val="00D92D17"/>
    <w:rsid w:val="00D9521A"/>
    <w:rsid w:val="00D97484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27069"/>
    <w:rsid w:val="00E300FC"/>
    <w:rsid w:val="00E362DB"/>
    <w:rsid w:val="00E55765"/>
    <w:rsid w:val="00E5632B"/>
    <w:rsid w:val="00E67AFB"/>
    <w:rsid w:val="00E70240"/>
    <w:rsid w:val="00E71E6B"/>
    <w:rsid w:val="00E74432"/>
    <w:rsid w:val="00E81CC5"/>
    <w:rsid w:val="00E85A87"/>
    <w:rsid w:val="00E85B4A"/>
    <w:rsid w:val="00E922A7"/>
    <w:rsid w:val="00E9528E"/>
    <w:rsid w:val="00EA5099"/>
    <w:rsid w:val="00EC1351"/>
    <w:rsid w:val="00EC4CBF"/>
    <w:rsid w:val="00EC56D0"/>
    <w:rsid w:val="00EE2CA8"/>
    <w:rsid w:val="00EF17E8"/>
    <w:rsid w:val="00EF51D9"/>
    <w:rsid w:val="00F130DD"/>
    <w:rsid w:val="00F24884"/>
    <w:rsid w:val="00F476C4"/>
    <w:rsid w:val="00F61DF9"/>
    <w:rsid w:val="00F81960"/>
    <w:rsid w:val="00F851F7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FF39F3F-F380-47D4-BF34-B51391B6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iles\resume\word\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790482B33349FFAF866B2318A6F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DAF37-E9ED-4452-8B50-82039D804DA4}"/>
      </w:docPartPr>
      <w:docPartBody>
        <w:p w:rsidR="0091315D" w:rsidRDefault="004A1052">
          <w:pPr>
            <w:pStyle w:val="FB790482B33349FFAF866B2318A6FD49"/>
          </w:pPr>
          <w:r w:rsidRPr="00CF1A49">
            <w:t>·</w:t>
          </w:r>
        </w:p>
      </w:docPartBody>
    </w:docPart>
    <w:docPart>
      <w:docPartPr>
        <w:name w:val="8E5AB606E26C4926878EA5447986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8D6D-F7FC-4CF2-B9B9-DF4DEA909685}"/>
      </w:docPartPr>
      <w:docPartBody>
        <w:p w:rsidR="0091315D" w:rsidRDefault="004A1052">
          <w:pPr>
            <w:pStyle w:val="8E5AB606E26C4926878EA5447986B610"/>
          </w:pPr>
          <w:r w:rsidRPr="00CF1A49">
            <w:t>·</w:t>
          </w:r>
        </w:p>
      </w:docPartBody>
    </w:docPart>
    <w:docPart>
      <w:docPartPr>
        <w:name w:val="5CE5A7241BC545ED9E220A9ADA00E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61AD-3BDE-4C02-94F4-0B0B24894D26}"/>
      </w:docPartPr>
      <w:docPartBody>
        <w:p w:rsidR="0091315D" w:rsidRDefault="004A1052">
          <w:pPr>
            <w:pStyle w:val="5CE5A7241BC545ED9E220A9ADA00E865"/>
          </w:pPr>
          <w:r w:rsidRPr="00CF1A49">
            <w:t>Experience</w:t>
          </w:r>
        </w:p>
      </w:docPartBody>
    </w:docPart>
    <w:docPart>
      <w:docPartPr>
        <w:name w:val="4BD8D10E9CFA4EC3A977C72A3577B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79920-581F-4123-A15F-9CE141E71E5F}"/>
      </w:docPartPr>
      <w:docPartBody>
        <w:p w:rsidR="0091315D" w:rsidRDefault="004A1052">
          <w:pPr>
            <w:pStyle w:val="4BD8D10E9CFA4EC3A977C72A3577BC27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03B6D"/>
    <w:rsid w:val="00137A05"/>
    <w:rsid w:val="001561F4"/>
    <w:rsid w:val="00272EF4"/>
    <w:rsid w:val="00307D8A"/>
    <w:rsid w:val="003E44B1"/>
    <w:rsid w:val="004A1052"/>
    <w:rsid w:val="00636838"/>
    <w:rsid w:val="00760E84"/>
    <w:rsid w:val="00764516"/>
    <w:rsid w:val="007955D4"/>
    <w:rsid w:val="00821D8E"/>
    <w:rsid w:val="0091315D"/>
    <w:rsid w:val="00954954"/>
    <w:rsid w:val="00A03B6D"/>
    <w:rsid w:val="00A2253F"/>
    <w:rsid w:val="00A55462"/>
    <w:rsid w:val="00AB44B7"/>
    <w:rsid w:val="00BF0674"/>
    <w:rsid w:val="00D0016D"/>
    <w:rsid w:val="00E40B30"/>
    <w:rsid w:val="00EC3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6910FCF3324CCABADE9E43C75C640C">
    <w:name w:val="C86910FCF3324CCABADE9E43C75C640C"/>
    <w:rsid w:val="00A2253F"/>
  </w:style>
  <w:style w:type="character" w:styleId="IntenseEmphasis">
    <w:name w:val="Intense Emphasis"/>
    <w:basedOn w:val="DefaultParagraphFont"/>
    <w:uiPriority w:val="2"/>
    <w:rsid w:val="00A2253F"/>
    <w:rPr>
      <w:b/>
      <w:iCs/>
      <w:color w:val="262626" w:themeColor="text1" w:themeTint="D9"/>
    </w:rPr>
  </w:style>
  <w:style w:type="paragraph" w:customStyle="1" w:styleId="22756A686EE84CA9A05254AD0A557EC0">
    <w:name w:val="22756A686EE84CA9A05254AD0A557EC0"/>
    <w:rsid w:val="00A2253F"/>
  </w:style>
  <w:style w:type="paragraph" w:customStyle="1" w:styleId="6441EAD0E3964C9992DF65D61DA950C3">
    <w:name w:val="6441EAD0E3964C9992DF65D61DA950C3"/>
    <w:rsid w:val="00A2253F"/>
  </w:style>
  <w:style w:type="paragraph" w:customStyle="1" w:styleId="FB790482B33349FFAF866B2318A6FD49">
    <w:name w:val="FB790482B33349FFAF866B2318A6FD49"/>
    <w:rsid w:val="00A2253F"/>
  </w:style>
  <w:style w:type="paragraph" w:customStyle="1" w:styleId="09F287399E4D454B94FD2E4C8F871452">
    <w:name w:val="09F287399E4D454B94FD2E4C8F871452"/>
    <w:rsid w:val="00A2253F"/>
  </w:style>
  <w:style w:type="paragraph" w:customStyle="1" w:styleId="C9637E1A8C2B4C8A811A4DCD35173AFA">
    <w:name w:val="C9637E1A8C2B4C8A811A4DCD35173AFA"/>
    <w:rsid w:val="00A2253F"/>
  </w:style>
  <w:style w:type="paragraph" w:customStyle="1" w:styleId="8E5AB606E26C4926878EA5447986B610">
    <w:name w:val="8E5AB606E26C4926878EA5447986B610"/>
    <w:rsid w:val="00A2253F"/>
  </w:style>
  <w:style w:type="paragraph" w:customStyle="1" w:styleId="CC1A06453A7248669C594E89B0273CA0">
    <w:name w:val="CC1A06453A7248669C594E89B0273CA0"/>
    <w:rsid w:val="00A2253F"/>
  </w:style>
  <w:style w:type="paragraph" w:customStyle="1" w:styleId="C8847D9ED1004BB59912CA15C5094DD3">
    <w:name w:val="C8847D9ED1004BB59912CA15C5094DD3"/>
    <w:rsid w:val="00A2253F"/>
  </w:style>
  <w:style w:type="paragraph" w:customStyle="1" w:styleId="7F5BC83CDB6A447DA696603055EC3423">
    <w:name w:val="7F5BC83CDB6A447DA696603055EC3423"/>
    <w:rsid w:val="00A2253F"/>
  </w:style>
  <w:style w:type="paragraph" w:customStyle="1" w:styleId="FE0E700E1554469BBBAA8EF0199D5164">
    <w:name w:val="FE0E700E1554469BBBAA8EF0199D5164"/>
    <w:rsid w:val="00A2253F"/>
  </w:style>
  <w:style w:type="paragraph" w:customStyle="1" w:styleId="5CE5A7241BC545ED9E220A9ADA00E865">
    <w:name w:val="5CE5A7241BC545ED9E220A9ADA00E865"/>
    <w:rsid w:val="00A2253F"/>
  </w:style>
  <w:style w:type="paragraph" w:customStyle="1" w:styleId="2627B6CCA6814D11B1E3D39243386846">
    <w:name w:val="2627B6CCA6814D11B1E3D39243386846"/>
    <w:rsid w:val="00A2253F"/>
  </w:style>
  <w:style w:type="paragraph" w:customStyle="1" w:styleId="44B5982CB8C1411989F4C69D5130552F">
    <w:name w:val="44B5982CB8C1411989F4C69D5130552F"/>
    <w:rsid w:val="00A2253F"/>
  </w:style>
  <w:style w:type="paragraph" w:customStyle="1" w:styleId="72E3FC0A2D8A4770AC1F0BF350D1EEAD">
    <w:name w:val="72E3FC0A2D8A4770AC1F0BF350D1EEAD"/>
    <w:rsid w:val="00A2253F"/>
  </w:style>
  <w:style w:type="character" w:styleId="SubtleReference">
    <w:name w:val="Subtle Reference"/>
    <w:basedOn w:val="DefaultParagraphFont"/>
    <w:uiPriority w:val="10"/>
    <w:qFormat/>
    <w:rsid w:val="00A03B6D"/>
    <w:rPr>
      <w:b/>
      <w:caps w:val="0"/>
      <w:smallCaps/>
      <w:color w:val="595959" w:themeColor="text1" w:themeTint="A6"/>
    </w:rPr>
  </w:style>
  <w:style w:type="paragraph" w:customStyle="1" w:styleId="B5E83E91832542A8A36D266D54E46214">
    <w:name w:val="B5E83E91832542A8A36D266D54E46214"/>
    <w:rsid w:val="00A2253F"/>
  </w:style>
  <w:style w:type="paragraph" w:customStyle="1" w:styleId="565FC85D43634202A2D67FFE58E13893">
    <w:name w:val="565FC85D43634202A2D67FFE58E13893"/>
    <w:rsid w:val="00A2253F"/>
  </w:style>
  <w:style w:type="paragraph" w:customStyle="1" w:styleId="219BFA11CEDA4E539C17E9C77F64F886">
    <w:name w:val="219BFA11CEDA4E539C17E9C77F64F886"/>
    <w:rsid w:val="00A2253F"/>
  </w:style>
  <w:style w:type="paragraph" w:customStyle="1" w:styleId="8397BC0AD31B4E2BA71600F0720B61A7">
    <w:name w:val="8397BC0AD31B4E2BA71600F0720B61A7"/>
    <w:rsid w:val="00A2253F"/>
  </w:style>
  <w:style w:type="paragraph" w:customStyle="1" w:styleId="F25FAD4821F34D8AA90D8E5893289D1A">
    <w:name w:val="F25FAD4821F34D8AA90D8E5893289D1A"/>
    <w:rsid w:val="00A2253F"/>
  </w:style>
  <w:style w:type="paragraph" w:customStyle="1" w:styleId="D78F8F622FB543828B6AD16D62764999">
    <w:name w:val="D78F8F622FB543828B6AD16D62764999"/>
    <w:rsid w:val="00A2253F"/>
  </w:style>
  <w:style w:type="paragraph" w:customStyle="1" w:styleId="B1DAE914C1074DE688360FAC0813752F">
    <w:name w:val="B1DAE914C1074DE688360FAC0813752F"/>
    <w:rsid w:val="00A2253F"/>
  </w:style>
  <w:style w:type="paragraph" w:customStyle="1" w:styleId="4BD8D10E9CFA4EC3A977C72A3577BC27">
    <w:name w:val="4BD8D10E9CFA4EC3A977C72A3577BC27"/>
    <w:rsid w:val="00A2253F"/>
  </w:style>
  <w:style w:type="paragraph" w:customStyle="1" w:styleId="7E3C22AFD4614AE78DBEF0C334C31E86">
    <w:name w:val="7E3C22AFD4614AE78DBEF0C334C31E86"/>
    <w:rsid w:val="00A2253F"/>
  </w:style>
  <w:style w:type="paragraph" w:customStyle="1" w:styleId="3313705061614C498B80C0489D764656">
    <w:name w:val="3313705061614C498B80C0489D764656"/>
    <w:rsid w:val="00A2253F"/>
  </w:style>
  <w:style w:type="paragraph" w:customStyle="1" w:styleId="33754A8753C449BA833053EE55E9D941">
    <w:name w:val="33754A8753C449BA833053EE55E9D941"/>
    <w:rsid w:val="00A2253F"/>
  </w:style>
  <w:style w:type="paragraph" w:customStyle="1" w:styleId="CD5F512EED1E4BBBA40AA3EA9771458E">
    <w:name w:val="CD5F512EED1E4BBBA40AA3EA9771458E"/>
    <w:rsid w:val="00A2253F"/>
  </w:style>
  <w:style w:type="paragraph" w:customStyle="1" w:styleId="DDA2E36711854166851E55BAB1E5F4F7">
    <w:name w:val="DDA2E36711854166851E55BAB1E5F4F7"/>
    <w:rsid w:val="00A2253F"/>
  </w:style>
  <w:style w:type="paragraph" w:customStyle="1" w:styleId="59C9FD16067B42F0970902FF0CC0B346">
    <w:name w:val="59C9FD16067B42F0970902FF0CC0B346"/>
    <w:rsid w:val="00A2253F"/>
  </w:style>
  <w:style w:type="paragraph" w:customStyle="1" w:styleId="BED8216D296F4C51AAA18AD3B059BD34">
    <w:name w:val="BED8216D296F4C51AAA18AD3B059BD34"/>
    <w:rsid w:val="00A2253F"/>
  </w:style>
  <w:style w:type="paragraph" w:customStyle="1" w:styleId="8873C9AA72624DFEB11C8D317590547F">
    <w:name w:val="8873C9AA72624DFEB11C8D317590547F"/>
    <w:rsid w:val="00A2253F"/>
  </w:style>
  <w:style w:type="paragraph" w:customStyle="1" w:styleId="8BE227E909FC4C6B940C02562C70D274">
    <w:name w:val="8BE227E909FC4C6B940C02562C70D274"/>
    <w:rsid w:val="00A2253F"/>
  </w:style>
  <w:style w:type="paragraph" w:customStyle="1" w:styleId="186A1C24B7254B88A4E89D220BCD1C79">
    <w:name w:val="186A1C24B7254B88A4E89D220BCD1C79"/>
    <w:rsid w:val="00A2253F"/>
  </w:style>
  <w:style w:type="paragraph" w:customStyle="1" w:styleId="ADCB76ECA60748DCB295D9631D93308D">
    <w:name w:val="ADCB76ECA60748DCB295D9631D93308D"/>
    <w:rsid w:val="00A2253F"/>
  </w:style>
  <w:style w:type="paragraph" w:customStyle="1" w:styleId="AD47B642311A49C3BD5292D6CB613CAD">
    <w:name w:val="AD47B642311A49C3BD5292D6CB613CAD"/>
    <w:rsid w:val="00A2253F"/>
  </w:style>
  <w:style w:type="paragraph" w:customStyle="1" w:styleId="6AE2F6FA2ACC4C7CBF2D08DFD62A5E0C">
    <w:name w:val="6AE2F6FA2ACC4C7CBF2D08DFD62A5E0C"/>
    <w:rsid w:val="00A2253F"/>
  </w:style>
  <w:style w:type="paragraph" w:customStyle="1" w:styleId="7A552F9273E84757BE49B942A1C7A358">
    <w:name w:val="7A552F9273E84757BE49B942A1C7A358"/>
    <w:rsid w:val="00A2253F"/>
  </w:style>
  <w:style w:type="paragraph" w:customStyle="1" w:styleId="0B4610A7B366400487CD36B26C1230F4">
    <w:name w:val="0B4610A7B366400487CD36B26C1230F4"/>
    <w:rsid w:val="00A2253F"/>
  </w:style>
  <w:style w:type="paragraph" w:customStyle="1" w:styleId="0F4E73D1B7D14A31BE66314E6E5664AD">
    <w:name w:val="0F4E73D1B7D14A31BE66314E6E5664AD"/>
    <w:rsid w:val="00A2253F"/>
  </w:style>
  <w:style w:type="paragraph" w:customStyle="1" w:styleId="2F414D7A4F1F43D7B281704BD7DC3FAE">
    <w:name w:val="2F414D7A4F1F43D7B281704BD7DC3FAE"/>
    <w:rsid w:val="00A2253F"/>
  </w:style>
  <w:style w:type="paragraph" w:customStyle="1" w:styleId="3E9F5877356F4A7D928CB23BE18CEC71">
    <w:name w:val="3E9F5877356F4A7D928CB23BE18CEC71"/>
    <w:rsid w:val="00A2253F"/>
  </w:style>
  <w:style w:type="paragraph" w:customStyle="1" w:styleId="970375696F6747A9B65B93DAF4C46149">
    <w:name w:val="970375696F6747A9B65B93DAF4C46149"/>
    <w:rsid w:val="00A03B6D"/>
  </w:style>
  <w:style w:type="paragraph" w:customStyle="1" w:styleId="CA66626D6EB74D5780FFF14205B0C08D">
    <w:name w:val="CA66626D6EB74D5780FFF14205B0C08D"/>
    <w:rsid w:val="00A03B6D"/>
  </w:style>
  <w:style w:type="paragraph" w:customStyle="1" w:styleId="3FCE3F870DE84BCE8283252EF5325FA7">
    <w:name w:val="3FCE3F870DE84BCE8283252EF5325FA7"/>
    <w:rsid w:val="00A03B6D"/>
  </w:style>
  <w:style w:type="paragraph" w:customStyle="1" w:styleId="638D18F0EB0E456C9EEF2E9158EB635C">
    <w:name w:val="638D18F0EB0E456C9EEF2E9158EB635C"/>
    <w:rsid w:val="00A03B6D"/>
  </w:style>
  <w:style w:type="paragraph" w:customStyle="1" w:styleId="1F705174A6CC477BA7494CAB0F370E80">
    <w:name w:val="1F705174A6CC477BA7494CAB0F370E80"/>
    <w:rsid w:val="00A03B6D"/>
  </w:style>
  <w:style w:type="paragraph" w:customStyle="1" w:styleId="120A0DAA705D4796A3759C27FFDB9492">
    <w:name w:val="120A0DAA705D4796A3759C27FFDB9492"/>
    <w:rsid w:val="00A03B6D"/>
  </w:style>
  <w:style w:type="paragraph" w:customStyle="1" w:styleId="A68B5770C7AE4AA1BF0C31BDBE89ECBD">
    <w:name w:val="A68B5770C7AE4AA1BF0C31BDBE89ECBD"/>
    <w:rsid w:val="00A03B6D"/>
  </w:style>
  <w:style w:type="paragraph" w:customStyle="1" w:styleId="1B3DB86AF8B34B69AA4E9D3A7E2B829E">
    <w:name w:val="1B3DB86AF8B34B69AA4E9D3A7E2B829E"/>
    <w:rsid w:val="00A03B6D"/>
  </w:style>
  <w:style w:type="paragraph" w:customStyle="1" w:styleId="82BE2F09987741F4839B82D3D761A7B6">
    <w:name w:val="82BE2F09987741F4839B82D3D761A7B6"/>
    <w:rsid w:val="00A03B6D"/>
  </w:style>
  <w:style w:type="paragraph" w:customStyle="1" w:styleId="22FC0C68FBFD48008E4B1061CCDAC947">
    <w:name w:val="22FC0C68FBFD48008E4B1061CCDAC947"/>
    <w:rsid w:val="00A03B6D"/>
  </w:style>
  <w:style w:type="paragraph" w:customStyle="1" w:styleId="100ED924AFAE4E93BDD9A148BA221136">
    <w:name w:val="100ED924AFAE4E93BDD9A148BA221136"/>
    <w:rsid w:val="00A03B6D"/>
  </w:style>
  <w:style w:type="paragraph" w:customStyle="1" w:styleId="7816B6F569644BAA882A3956DAABC7BE">
    <w:name w:val="7816B6F569644BAA882A3956DAABC7BE"/>
    <w:rsid w:val="00A03B6D"/>
  </w:style>
  <w:style w:type="paragraph" w:customStyle="1" w:styleId="2C45AEC4F59A4CBAB43C031C7F1A74B7">
    <w:name w:val="2C45AEC4F59A4CBAB43C031C7F1A74B7"/>
    <w:rsid w:val="00A03B6D"/>
  </w:style>
  <w:style w:type="paragraph" w:customStyle="1" w:styleId="99A93D6C9EC1494395AE6425A9BEC27C">
    <w:name w:val="99A93D6C9EC1494395AE6425A9BEC27C"/>
    <w:rsid w:val="00A03B6D"/>
  </w:style>
  <w:style w:type="paragraph" w:customStyle="1" w:styleId="EB18F73B8DB84178A08AFD2E2D2FA45D">
    <w:name w:val="EB18F73B8DB84178A08AFD2E2D2FA45D"/>
    <w:rsid w:val="00A03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tf16402488</Template>
  <TotalTime>104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Mathew Vadakkethu</dc:creator>
  <cp:keywords/>
  <dc:description/>
  <cp:lastModifiedBy>Er. Renju Mathew</cp:lastModifiedBy>
  <cp:revision>23</cp:revision>
  <cp:lastPrinted>2018-07-18T02:11:00Z</cp:lastPrinted>
  <dcterms:created xsi:type="dcterms:W3CDTF">2018-07-11T13:12:00Z</dcterms:created>
  <dcterms:modified xsi:type="dcterms:W3CDTF">2020-01-12T00:51:00Z</dcterms:modified>
</cp:coreProperties>
</file>