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86E8" w14:textId="77777777" w:rsidR="006C3DB2" w:rsidRDefault="006C3DB2" w:rsidP="006C3DB2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rFonts w:ascii="Monotype Corsiva" w:hAnsi="Monotype Corsiva"/>
          <w:color w:val="000080"/>
          <w:sz w:val="70"/>
          <w:szCs w:val="70"/>
          <w:u w:val="single"/>
          <w:rtl/>
          <w:lang w:bidi="ar-AE"/>
        </w:rPr>
      </w:pPr>
    </w:p>
    <w:p w14:paraId="69544A65" w14:textId="77777777" w:rsidR="008822CC" w:rsidRDefault="00BA1A9D" w:rsidP="006C3DB2">
      <w:pPr>
        <w:widowControl w:val="0"/>
        <w:tabs>
          <w:tab w:val="left" w:pos="204"/>
        </w:tabs>
        <w:autoSpaceDE w:val="0"/>
        <w:autoSpaceDN w:val="0"/>
        <w:bidi w:val="0"/>
        <w:adjustRightInd w:val="0"/>
        <w:jc w:val="center"/>
        <w:rPr>
          <w:rFonts w:ascii="Monotype Corsiva" w:hAnsi="Monotype Corsiva"/>
          <w:color w:val="000080"/>
          <w:sz w:val="70"/>
          <w:szCs w:val="70"/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49536" behindDoc="0" locked="0" layoutInCell="1" allowOverlap="1" wp14:anchorId="316A3BE6" wp14:editId="5388A63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6350" cy="1661795"/>
            <wp:effectExtent l="38100" t="19050" r="19050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61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54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2CC" w:rsidRPr="003F6627">
        <w:rPr>
          <w:rFonts w:ascii="Monotype Corsiva" w:hAnsi="Monotype Corsiva"/>
          <w:color w:val="000080"/>
          <w:sz w:val="70"/>
          <w:szCs w:val="70"/>
          <w:u w:val="single"/>
        </w:rPr>
        <w:t>Curriculum vitae</w:t>
      </w:r>
    </w:p>
    <w:p w14:paraId="61B6F5E8" w14:textId="77777777" w:rsidR="0038177C" w:rsidRPr="003F6627" w:rsidRDefault="0038177C" w:rsidP="006C3DB2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rFonts w:ascii="Monotype Corsiva" w:hAnsi="Monotype Corsiva"/>
          <w:color w:val="000080"/>
          <w:sz w:val="70"/>
          <w:szCs w:val="70"/>
          <w:u w:val="single"/>
        </w:rPr>
      </w:pPr>
    </w:p>
    <w:p w14:paraId="4304B0BB" w14:textId="77777777" w:rsidR="00BF61B6" w:rsidRDefault="00BF61B6" w:rsidP="00A410D2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rFonts w:ascii="Monotype Corsiva" w:hAnsi="Monotype Corsiva"/>
          <w:color w:val="000080"/>
          <w:sz w:val="28"/>
          <w:szCs w:val="28"/>
        </w:rPr>
      </w:pPr>
    </w:p>
    <w:p w14:paraId="25FCBB8B" w14:textId="77777777" w:rsidR="006C3DB2" w:rsidRPr="003F6627" w:rsidRDefault="006C3DB2" w:rsidP="006C3DB2">
      <w:pPr>
        <w:widowControl w:val="0"/>
        <w:tabs>
          <w:tab w:val="left" w:pos="204"/>
        </w:tabs>
        <w:autoSpaceDE w:val="0"/>
        <w:autoSpaceDN w:val="0"/>
        <w:bidi w:val="0"/>
        <w:adjustRightInd w:val="0"/>
        <w:jc w:val="center"/>
        <w:rPr>
          <w:rFonts w:ascii="Monotype Corsiva" w:hAnsi="Monotype Corsiva"/>
          <w:color w:val="000080"/>
          <w:sz w:val="28"/>
          <w:szCs w:val="28"/>
        </w:rPr>
      </w:pPr>
    </w:p>
    <w:p w14:paraId="6BB39384" w14:textId="77777777" w:rsidR="00F20C3B" w:rsidRPr="0038177C" w:rsidRDefault="00F20C3B" w:rsidP="00C14197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</w:rPr>
      </w:pPr>
      <w:r w:rsidRPr="0038177C">
        <w:rPr>
          <w:b/>
          <w:bCs/>
          <w:color w:val="000080"/>
          <w:u w:val="single"/>
        </w:rPr>
        <w:t>Personal Details</w:t>
      </w:r>
    </w:p>
    <w:p w14:paraId="632F2EDB" w14:textId="77777777" w:rsidR="008822CC" w:rsidRPr="0038177C" w:rsidRDefault="008822CC" w:rsidP="008822CC">
      <w:pPr>
        <w:widowControl w:val="0"/>
        <w:tabs>
          <w:tab w:val="left" w:pos="3617"/>
        </w:tabs>
        <w:autoSpaceDE w:val="0"/>
        <w:autoSpaceDN w:val="0"/>
        <w:bidi w:val="0"/>
        <w:adjustRightInd w:val="0"/>
        <w:ind w:left="3617" w:hanging="3617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27"/>
        <w:gridCol w:w="283"/>
        <w:gridCol w:w="5778"/>
      </w:tblGrid>
      <w:tr w:rsidR="008822CC" w:rsidRPr="00216B1D" w14:paraId="379BD915" w14:textId="77777777" w:rsidTr="00A410D2">
        <w:trPr>
          <w:jc w:val="center"/>
        </w:trPr>
        <w:tc>
          <w:tcPr>
            <w:tcW w:w="3227" w:type="dxa"/>
          </w:tcPr>
          <w:p w14:paraId="242563CC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216B1D">
              <w:rPr>
                <w:b/>
                <w:bCs/>
              </w:rPr>
              <w:t xml:space="preserve">Name  </w:t>
            </w:r>
          </w:p>
        </w:tc>
        <w:tc>
          <w:tcPr>
            <w:tcW w:w="283" w:type="dxa"/>
          </w:tcPr>
          <w:p w14:paraId="49725396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</w:pPr>
            <w:r w:rsidRPr="00216B1D">
              <w:t>:</w:t>
            </w:r>
          </w:p>
        </w:tc>
        <w:tc>
          <w:tcPr>
            <w:tcW w:w="5778" w:type="dxa"/>
          </w:tcPr>
          <w:p w14:paraId="41FD9076" w14:textId="77777777" w:rsidR="008822CC" w:rsidRPr="00216B1D" w:rsidRDefault="00C4045A" w:rsidP="00216B1D">
            <w:pPr>
              <w:pStyle w:val="Heading6"/>
              <w:tabs>
                <w:tab w:val="left" w:pos="765"/>
                <w:tab w:val="center" w:pos="2757"/>
              </w:tabs>
              <w:jc w:val="left"/>
              <w:rPr>
                <w:i w:val="0"/>
                <w:sz w:val="24"/>
                <w:szCs w:val="24"/>
              </w:rPr>
            </w:pPr>
            <w:r w:rsidRPr="00216B1D">
              <w:rPr>
                <w:bCs w:val="0"/>
                <w:i w:val="0"/>
                <w:sz w:val="24"/>
                <w:szCs w:val="24"/>
              </w:rPr>
              <w:t>Mohamed. A .M Saqer</w:t>
            </w:r>
          </w:p>
        </w:tc>
      </w:tr>
      <w:tr w:rsidR="008822CC" w:rsidRPr="00216B1D" w14:paraId="450B0221" w14:textId="77777777" w:rsidTr="00A410D2">
        <w:trPr>
          <w:jc w:val="center"/>
        </w:trPr>
        <w:tc>
          <w:tcPr>
            <w:tcW w:w="3227" w:type="dxa"/>
          </w:tcPr>
          <w:p w14:paraId="70E3C8C7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216B1D">
              <w:rPr>
                <w:b/>
                <w:bCs/>
              </w:rPr>
              <w:t xml:space="preserve">Nationality  </w:t>
            </w:r>
          </w:p>
        </w:tc>
        <w:tc>
          <w:tcPr>
            <w:tcW w:w="283" w:type="dxa"/>
          </w:tcPr>
          <w:p w14:paraId="6D9A6570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</w:pPr>
            <w:r w:rsidRPr="00216B1D">
              <w:t>:</w:t>
            </w:r>
          </w:p>
        </w:tc>
        <w:tc>
          <w:tcPr>
            <w:tcW w:w="5778" w:type="dxa"/>
          </w:tcPr>
          <w:p w14:paraId="5732704C" w14:textId="77777777" w:rsidR="008822CC" w:rsidRPr="00216B1D" w:rsidRDefault="00C4045A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</w:pPr>
            <w:r w:rsidRPr="00216B1D">
              <w:rPr>
                <w:iCs/>
              </w:rPr>
              <w:t>Palestinian</w:t>
            </w:r>
          </w:p>
        </w:tc>
      </w:tr>
      <w:tr w:rsidR="008822CC" w:rsidRPr="00216B1D" w14:paraId="3911A06E" w14:textId="77777777" w:rsidTr="00A410D2">
        <w:trPr>
          <w:jc w:val="center"/>
        </w:trPr>
        <w:tc>
          <w:tcPr>
            <w:tcW w:w="3227" w:type="dxa"/>
          </w:tcPr>
          <w:p w14:paraId="525D82C1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216B1D">
              <w:rPr>
                <w:b/>
                <w:bCs/>
              </w:rPr>
              <w:t xml:space="preserve">Date </w:t>
            </w:r>
            <w:r w:rsidR="006345A5" w:rsidRPr="00216B1D">
              <w:rPr>
                <w:b/>
                <w:bCs/>
              </w:rPr>
              <w:t>a</w:t>
            </w:r>
            <w:r w:rsidRPr="00216B1D">
              <w:rPr>
                <w:b/>
                <w:bCs/>
              </w:rPr>
              <w:t xml:space="preserve">nd Place Of Birth      </w:t>
            </w:r>
          </w:p>
        </w:tc>
        <w:tc>
          <w:tcPr>
            <w:tcW w:w="283" w:type="dxa"/>
          </w:tcPr>
          <w:p w14:paraId="686E0CFD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</w:pPr>
            <w:r w:rsidRPr="00216B1D">
              <w:t>:</w:t>
            </w:r>
          </w:p>
        </w:tc>
        <w:tc>
          <w:tcPr>
            <w:tcW w:w="5778" w:type="dxa"/>
          </w:tcPr>
          <w:p w14:paraId="60F52ECF" w14:textId="77777777" w:rsidR="008822CC" w:rsidRPr="00216B1D" w:rsidRDefault="00C4045A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spacing w:line="272" w:lineRule="exact"/>
              <w:ind w:left="3617" w:hanging="3617"/>
            </w:pPr>
            <w:r w:rsidRPr="00216B1D">
              <w:rPr>
                <w:iCs/>
              </w:rPr>
              <w:t>10.08.1977</w:t>
            </w:r>
          </w:p>
        </w:tc>
      </w:tr>
      <w:tr w:rsidR="008822CC" w:rsidRPr="00216B1D" w14:paraId="5068C1E5" w14:textId="77777777" w:rsidTr="00A410D2">
        <w:trPr>
          <w:jc w:val="center"/>
        </w:trPr>
        <w:tc>
          <w:tcPr>
            <w:tcW w:w="3227" w:type="dxa"/>
          </w:tcPr>
          <w:p w14:paraId="74445EA5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216B1D">
              <w:rPr>
                <w:b/>
                <w:bCs/>
              </w:rPr>
              <w:t>Marital Status</w:t>
            </w:r>
          </w:p>
        </w:tc>
        <w:tc>
          <w:tcPr>
            <w:tcW w:w="283" w:type="dxa"/>
          </w:tcPr>
          <w:p w14:paraId="7DEFD31A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</w:pPr>
            <w:r w:rsidRPr="00216B1D">
              <w:t>:</w:t>
            </w:r>
          </w:p>
        </w:tc>
        <w:tc>
          <w:tcPr>
            <w:tcW w:w="5778" w:type="dxa"/>
          </w:tcPr>
          <w:p w14:paraId="748293B0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spacing w:line="272" w:lineRule="exact"/>
              <w:ind w:left="3617" w:hanging="3617"/>
            </w:pPr>
            <w:r w:rsidRPr="00216B1D">
              <w:t>Married</w:t>
            </w:r>
          </w:p>
        </w:tc>
      </w:tr>
      <w:tr w:rsidR="008822CC" w:rsidRPr="00216B1D" w14:paraId="77CFCB89" w14:textId="77777777" w:rsidTr="00A410D2">
        <w:trPr>
          <w:jc w:val="center"/>
        </w:trPr>
        <w:tc>
          <w:tcPr>
            <w:tcW w:w="3227" w:type="dxa"/>
          </w:tcPr>
          <w:p w14:paraId="5DE34AE0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216B1D">
              <w:rPr>
                <w:b/>
                <w:bCs/>
              </w:rPr>
              <w:t>Present Address</w:t>
            </w:r>
          </w:p>
        </w:tc>
        <w:tc>
          <w:tcPr>
            <w:tcW w:w="283" w:type="dxa"/>
          </w:tcPr>
          <w:p w14:paraId="73BC67A9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</w:pPr>
            <w:r w:rsidRPr="00216B1D">
              <w:t>:</w:t>
            </w:r>
          </w:p>
        </w:tc>
        <w:tc>
          <w:tcPr>
            <w:tcW w:w="5778" w:type="dxa"/>
          </w:tcPr>
          <w:p w14:paraId="1DE1BB01" w14:textId="77777777" w:rsidR="008822CC" w:rsidRPr="00216B1D" w:rsidRDefault="00C4045A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spacing w:line="272" w:lineRule="exact"/>
              <w:ind w:left="3617" w:hanging="3617"/>
            </w:pPr>
            <w:r w:rsidRPr="00216B1D">
              <w:t xml:space="preserve">UAE </w:t>
            </w:r>
            <w:r w:rsidR="008822CC" w:rsidRPr="00216B1D">
              <w:t xml:space="preserve">— </w:t>
            </w:r>
            <w:r w:rsidR="00A63559">
              <w:t>Abu Dhabi.</w:t>
            </w:r>
          </w:p>
        </w:tc>
      </w:tr>
      <w:tr w:rsidR="008822CC" w:rsidRPr="00216B1D" w14:paraId="0453C42A" w14:textId="77777777" w:rsidTr="00A410D2">
        <w:trPr>
          <w:jc w:val="center"/>
        </w:trPr>
        <w:tc>
          <w:tcPr>
            <w:tcW w:w="3227" w:type="dxa"/>
          </w:tcPr>
          <w:p w14:paraId="79C02D1E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216B1D">
              <w:rPr>
                <w:b/>
                <w:bCs/>
              </w:rPr>
              <w:t xml:space="preserve">Contact </w:t>
            </w:r>
            <w:proofErr w:type="spellStart"/>
            <w:r w:rsidR="001B439E" w:rsidRPr="00216B1D">
              <w:rPr>
                <w:b/>
                <w:bCs/>
              </w:rPr>
              <w:t>Nombers</w:t>
            </w:r>
            <w:proofErr w:type="spellEnd"/>
          </w:p>
        </w:tc>
        <w:tc>
          <w:tcPr>
            <w:tcW w:w="283" w:type="dxa"/>
          </w:tcPr>
          <w:p w14:paraId="5C8FDCE5" w14:textId="77777777" w:rsidR="008822CC" w:rsidRPr="00216B1D" w:rsidRDefault="008822CC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</w:pPr>
            <w:r w:rsidRPr="00216B1D">
              <w:t>:</w:t>
            </w:r>
          </w:p>
        </w:tc>
        <w:tc>
          <w:tcPr>
            <w:tcW w:w="5778" w:type="dxa"/>
          </w:tcPr>
          <w:p w14:paraId="161A26EB" w14:textId="58BBAEC9" w:rsidR="006345A5" w:rsidRPr="00216B1D" w:rsidRDefault="006345A5" w:rsidP="0085170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spacing w:line="272" w:lineRule="exact"/>
              <w:ind w:left="3617" w:hanging="3617"/>
            </w:pPr>
            <w:r w:rsidRPr="00216B1D">
              <w:t xml:space="preserve">Mob. </w:t>
            </w:r>
            <w:r w:rsidR="00AD26B6" w:rsidRPr="00AD26B6">
              <w:t>05</w:t>
            </w:r>
            <w:r w:rsidR="00A13238">
              <w:t>58554474</w:t>
            </w:r>
            <w:r w:rsidR="00223B95">
              <w:t xml:space="preserve"> / 05</w:t>
            </w:r>
            <w:r w:rsidR="0085170D">
              <w:t>27778975</w:t>
            </w:r>
          </w:p>
        </w:tc>
      </w:tr>
      <w:tr w:rsidR="008822CC" w:rsidRPr="00216B1D" w14:paraId="208C8F94" w14:textId="77777777" w:rsidTr="00A410D2">
        <w:trPr>
          <w:trHeight w:val="310"/>
          <w:jc w:val="center"/>
        </w:trPr>
        <w:tc>
          <w:tcPr>
            <w:tcW w:w="3227" w:type="dxa"/>
          </w:tcPr>
          <w:p w14:paraId="1C993AFA" w14:textId="77777777" w:rsidR="008822CC" w:rsidRPr="00216B1D" w:rsidRDefault="001B439E" w:rsidP="00216B1D">
            <w:pPr>
              <w:widowControl w:val="0"/>
              <w:tabs>
                <w:tab w:val="left" w:pos="204"/>
              </w:tabs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216B1D">
              <w:rPr>
                <w:b/>
                <w:bCs/>
              </w:rPr>
              <w:t>E</w:t>
            </w:r>
            <w:r w:rsidR="00AD26B6">
              <w:rPr>
                <w:b/>
                <w:bCs/>
              </w:rPr>
              <w:t>–</w:t>
            </w:r>
            <w:r w:rsidR="006345A5" w:rsidRPr="00216B1D">
              <w:rPr>
                <w:b/>
                <w:bCs/>
              </w:rPr>
              <w:t xml:space="preserve"> m</w:t>
            </w:r>
            <w:r w:rsidR="008822CC" w:rsidRPr="00216B1D">
              <w:rPr>
                <w:b/>
                <w:bCs/>
              </w:rPr>
              <w:t>ail</w:t>
            </w:r>
          </w:p>
        </w:tc>
        <w:tc>
          <w:tcPr>
            <w:tcW w:w="283" w:type="dxa"/>
          </w:tcPr>
          <w:p w14:paraId="3D7859BE" w14:textId="77777777" w:rsidR="000C1227" w:rsidRPr="00216B1D" w:rsidRDefault="000C1227" w:rsidP="00216B1D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</w:pPr>
          </w:p>
        </w:tc>
        <w:tc>
          <w:tcPr>
            <w:tcW w:w="5778" w:type="dxa"/>
          </w:tcPr>
          <w:p w14:paraId="4D17AE75" w14:textId="77777777" w:rsidR="008822CC" w:rsidRPr="00216B1D" w:rsidRDefault="00E65597" w:rsidP="00DE6062">
            <w:pPr>
              <w:widowControl w:val="0"/>
              <w:tabs>
                <w:tab w:val="left" w:pos="3617"/>
              </w:tabs>
              <w:autoSpaceDE w:val="0"/>
              <w:autoSpaceDN w:val="0"/>
              <w:bidi w:val="0"/>
              <w:adjustRightInd w:val="0"/>
              <w:spacing w:line="272" w:lineRule="exact"/>
              <w:ind w:left="3617" w:hanging="3617"/>
            </w:pPr>
            <w:hyperlink r:id="rId9" w:history="1">
              <w:r w:rsidR="00DA346D" w:rsidRPr="00FE66E6">
                <w:rPr>
                  <w:rStyle w:val="Hyperlink"/>
                </w:rPr>
                <w:t>Mohdsaqer14@yahoo.com</w:t>
              </w:r>
            </w:hyperlink>
          </w:p>
        </w:tc>
      </w:tr>
    </w:tbl>
    <w:p w14:paraId="4B6CE8C5" w14:textId="77777777" w:rsidR="00F20C3B" w:rsidRDefault="00FB29B4" w:rsidP="00BF61B6">
      <w:pPr>
        <w:widowControl w:val="0"/>
        <w:tabs>
          <w:tab w:val="left" w:pos="3810"/>
        </w:tabs>
        <w:autoSpaceDE w:val="0"/>
        <w:autoSpaceDN w:val="0"/>
        <w:bidi w:val="0"/>
        <w:adjustRightInd w:val="0"/>
      </w:pPr>
      <w:r w:rsidRPr="0038177C">
        <w:tab/>
        <w:t>Valid UAE driving license</w:t>
      </w:r>
    </w:p>
    <w:p w14:paraId="2C2ABCC3" w14:textId="170D9562" w:rsidR="001D4333" w:rsidRDefault="001D4333" w:rsidP="001D4333">
      <w:pPr>
        <w:widowControl w:val="0"/>
        <w:tabs>
          <w:tab w:val="left" w:pos="3261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</w:p>
    <w:p w14:paraId="7F288785" w14:textId="77777777" w:rsidR="00A13238" w:rsidRDefault="00A13238" w:rsidP="00A13238">
      <w:pPr>
        <w:widowControl w:val="0"/>
        <w:tabs>
          <w:tab w:val="left" w:pos="3261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</w:p>
    <w:p w14:paraId="7E984D97" w14:textId="77777777" w:rsidR="001D4333" w:rsidRPr="00882841" w:rsidRDefault="001D4333" w:rsidP="00882841">
      <w:pPr>
        <w:widowControl w:val="0"/>
        <w:tabs>
          <w:tab w:val="left" w:pos="3261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  <w:r w:rsidRPr="0038177C">
        <w:rPr>
          <w:b/>
          <w:bCs/>
          <w:color w:val="000080"/>
          <w:u w:val="single"/>
        </w:rPr>
        <w:t>Objective:</w:t>
      </w:r>
    </w:p>
    <w:p w14:paraId="33E5A85F" w14:textId="77777777" w:rsidR="001D4333" w:rsidRPr="0038177C" w:rsidRDefault="001D4333" w:rsidP="001D4333">
      <w:pPr>
        <w:widowControl w:val="0"/>
        <w:autoSpaceDE w:val="0"/>
        <w:autoSpaceDN w:val="0"/>
        <w:adjustRightInd w:val="0"/>
        <w:spacing w:before="35" w:line="273" w:lineRule="auto"/>
        <w:ind w:left="116" w:right="84"/>
        <w:jc w:val="right"/>
      </w:pPr>
      <w:r w:rsidRPr="006271A4">
        <w:t>T</w:t>
      </w:r>
      <w:r w:rsidRPr="0038177C">
        <w:t>o</w:t>
      </w:r>
      <w:r w:rsidRPr="006271A4">
        <w:t xml:space="preserve"> p</w:t>
      </w:r>
      <w:r w:rsidRPr="0038177C">
        <w:t>r</w:t>
      </w:r>
      <w:r w:rsidRPr="006271A4">
        <w:t>ovid</w:t>
      </w:r>
      <w:r w:rsidRPr="0038177C">
        <w:t xml:space="preserve">e </w:t>
      </w:r>
      <w:r w:rsidRPr="006271A4">
        <w:t>th</w:t>
      </w:r>
      <w:r w:rsidRPr="0038177C">
        <w:t>e</w:t>
      </w:r>
      <w:r>
        <w:t xml:space="preserve"> </w:t>
      </w:r>
      <w:r w:rsidRPr="0038177C">
        <w:t>c</w:t>
      </w:r>
      <w:r w:rsidRPr="006271A4">
        <w:t>onst</w:t>
      </w:r>
      <w:r w:rsidRPr="0038177C">
        <w:t>r</w:t>
      </w:r>
      <w:r w:rsidRPr="006271A4">
        <w:t>u</w:t>
      </w:r>
      <w:r w:rsidRPr="0038177C">
        <w:t>c</w:t>
      </w:r>
      <w:r w:rsidRPr="006271A4">
        <w:t>tio</w:t>
      </w:r>
      <w:r w:rsidRPr="0038177C">
        <w:t>n</w:t>
      </w:r>
      <w:r>
        <w:t xml:space="preserve"> </w:t>
      </w:r>
      <w:r w:rsidRPr="0038177C">
        <w:t>m</w:t>
      </w:r>
      <w:r w:rsidRPr="006271A4">
        <w:t>anagemen</w:t>
      </w:r>
      <w:r w:rsidRPr="0038177C">
        <w:t>t</w:t>
      </w:r>
      <w:r w:rsidRPr="006271A4">
        <w:t xml:space="preserve"> an</w:t>
      </w:r>
      <w:r w:rsidRPr="0038177C">
        <w:t>d</w:t>
      </w:r>
      <w:r w:rsidRPr="006271A4">
        <w:t xml:space="preserve"> p</w:t>
      </w:r>
      <w:r w:rsidRPr="0038177C">
        <w:t>r</w:t>
      </w:r>
      <w:r w:rsidRPr="006271A4">
        <w:t>odu</w:t>
      </w:r>
      <w:r w:rsidRPr="0038177C">
        <w:t>c</w:t>
      </w:r>
      <w:r w:rsidRPr="006271A4">
        <w:t>tio</w:t>
      </w:r>
      <w:r w:rsidRPr="0038177C">
        <w:t>n</w:t>
      </w:r>
      <w:r w:rsidRPr="006271A4">
        <w:t xml:space="preserve"> leade</w:t>
      </w:r>
      <w:r w:rsidRPr="0038177C">
        <w:t>r</w:t>
      </w:r>
      <w:r w:rsidRPr="006271A4">
        <w:t>shi</w:t>
      </w:r>
      <w:r w:rsidRPr="0038177C">
        <w:t>p</w:t>
      </w:r>
      <w:r w:rsidRPr="006271A4">
        <w:t xml:space="preserve"> fo</w:t>
      </w:r>
      <w:r w:rsidRPr="0038177C">
        <w:t>r</w:t>
      </w:r>
      <w:r w:rsidRPr="006271A4">
        <w:t xml:space="preserve"> th</w:t>
      </w:r>
      <w:r w:rsidRPr="0038177C">
        <w:t>e</w:t>
      </w:r>
      <w:r w:rsidRPr="006271A4">
        <w:t xml:space="preserve"> a</w:t>
      </w:r>
      <w:r w:rsidRPr="0038177C">
        <w:t>r</w:t>
      </w:r>
      <w:r w:rsidRPr="006271A4">
        <w:t>ea</w:t>
      </w:r>
      <w:r w:rsidRPr="0038177C">
        <w:t>s</w:t>
      </w:r>
      <w:r w:rsidRPr="006271A4">
        <w:t xml:space="preserve"> o</w:t>
      </w:r>
      <w:r w:rsidRPr="0038177C">
        <w:t>f</w:t>
      </w:r>
      <w:r w:rsidRPr="006271A4">
        <w:t xml:space="preserve"> wo</w:t>
      </w:r>
      <w:r w:rsidRPr="0038177C">
        <w:t>rks</w:t>
      </w:r>
      <w:r w:rsidRPr="006271A4">
        <w:t xml:space="preserve"> withi</w:t>
      </w:r>
      <w:r w:rsidRPr="0038177C">
        <w:t>n</w:t>
      </w:r>
      <w:r w:rsidRPr="006271A4">
        <w:t xml:space="preserve"> th</w:t>
      </w:r>
      <w:r w:rsidRPr="0038177C">
        <w:t>e</w:t>
      </w:r>
      <w:r w:rsidRPr="006271A4">
        <w:t xml:space="preserve"> p</w:t>
      </w:r>
      <w:r w:rsidRPr="0038177C">
        <w:t>r</w:t>
      </w:r>
      <w:r w:rsidRPr="006271A4">
        <w:t>oje</w:t>
      </w:r>
      <w:r w:rsidRPr="0038177C">
        <w:t>ct</w:t>
      </w:r>
      <w:r w:rsidRPr="006271A4">
        <w:t xml:space="preserve"> site. Th</w:t>
      </w:r>
      <w:r w:rsidRPr="0038177C">
        <w:t>e</w:t>
      </w:r>
      <w:r w:rsidRPr="006271A4">
        <w:t xml:space="preserve"> ope</w:t>
      </w:r>
      <w:r w:rsidRPr="0038177C">
        <w:t>r</w:t>
      </w:r>
      <w:r w:rsidRPr="006271A4">
        <w:t>atio</w:t>
      </w:r>
      <w:r w:rsidRPr="0038177C">
        <w:t xml:space="preserve">n </w:t>
      </w:r>
      <w:r w:rsidRPr="006271A4">
        <w:t>managemen</w:t>
      </w:r>
      <w:r w:rsidRPr="0038177C">
        <w:t>t</w:t>
      </w:r>
      <w:r w:rsidRPr="006271A4">
        <w:t xml:space="preserve"> an</w:t>
      </w:r>
      <w:r w:rsidRPr="0038177C">
        <w:t xml:space="preserve">d </w:t>
      </w:r>
      <w:r w:rsidRPr="006271A4">
        <w:t>con</w:t>
      </w:r>
      <w:r w:rsidRPr="0038177C">
        <w:t>t</w:t>
      </w:r>
      <w:r w:rsidRPr="006271A4">
        <w:t>r</w:t>
      </w:r>
      <w:r w:rsidRPr="0038177C">
        <w:t>ol</w:t>
      </w:r>
      <w:r w:rsidRPr="006271A4">
        <w:t xml:space="preserve"> o</w:t>
      </w:r>
      <w:r w:rsidRPr="0038177C">
        <w:t>f</w:t>
      </w:r>
      <w:r w:rsidRPr="006271A4">
        <w:t xml:space="preserve"> superviso</w:t>
      </w:r>
      <w:r w:rsidRPr="0038177C">
        <w:t>ry</w:t>
      </w:r>
      <w:r w:rsidRPr="006271A4">
        <w:t xml:space="preserve"> staf</w:t>
      </w:r>
      <w:r w:rsidRPr="0038177C">
        <w:t>f/</w:t>
      </w:r>
      <w:r w:rsidRPr="006271A4">
        <w:t xml:space="preserve"> t</w:t>
      </w:r>
      <w:r w:rsidRPr="0038177C">
        <w:t>r</w:t>
      </w:r>
      <w:r w:rsidRPr="006271A4">
        <w:t>ade</w:t>
      </w:r>
      <w:r w:rsidRPr="0038177C">
        <w:t>s</w:t>
      </w:r>
      <w:r w:rsidRPr="006271A4">
        <w:t xml:space="preserve"> an</w:t>
      </w:r>
      <w:r w:rsidRPr="0038177C">
        <w:t>d</w:t>
      </w:r>
      <w:r w:rsidRPr="006271A4">
        <w:t xml:space="preserve"> ope</w:t>
      </w:r>
      <w:r w:rsidRPr="0038177C">
        <w:t>r</w:t>
      </w:r>
      <w:r w:rsidRPr="006271A4">
        <w:t>ative</w:t>
      </w:r>
      <w:r w:rsidRPr="0038177C">
        <w:t>s</w:t>
      </w:r>
      <w:r w:rsidRPr="006271A4">
        <w:t xml:space="preserve"> ne</w:t>
      </w:r>
      <w:r w:rsidRPr="0038177C">
        <w:t>c</w:t>
      </w:r>
      <w:r w:rsidRPr="006271A4">
        <w:t>es</w:t>
      </w:r>
      <w:r w:rsidRPr="0038177C">
        <w:t>s</w:t>
      </w:r>
      <w:r w:rsidRPr="006271A4">
        <w:t>a</w:t>
      </w:r>
      <w:r w:rsidRPr="0038177C">
        <w:t>ry</w:t>
      </w:r>
      <w:r w:rsidRPr="006271A4">
        <w:t xml:space="preserve"> t</w:t>
      </w:r>
      <w:r w:rsidRPr="0038177C">
        <w:t>o</w:t>
      </w:r>
      <w:r w:rsidRPr="006271A4">
        <w:t xml:space="preserve"> ensu</w:t>
      </w:r>
      <w:r w:rsidRPr="0038177C">
        <w:t>re</w:t>
      </w:r>
      <w:r w:rsidRPr="006271A4">
        <w:t xml:space="preserve"> th</w:t>
      </w:r>
      <w:r w:rsidRPr="0038177C">
        <w:t xml:space="preserve">e </w:t>
      </w:r>
      <w:r w:rsidRPr="006271A4">
        <w:t>effe</w:t>
      </w:r>
      <w:r w:rsidRPr="0038177C">
        <w:t>c</w:t>
      </w:r>
      <w:r w:rsidRPr="006271A4">
        <w:t>tiv</w:t>
      </w:r>
      <w:r w:rsidRPr="0038177C">
        <w:t>e</w:t>
      </w:r>
      <w:r w:rsidRPr="006271A4">
        <w:t xml:space="preserve"> delive</w:t>
      </w:r>
      <w:r w:rsidRPr="0038177C">
        <w:t>ry</w:t>
      </w:r>
      <w:r w:rsidRPr="006271A4">
        <w:t xml:space="preserve"> o</w:t>
      </w:r>
      <w:r w:rsidRPr="0038177C">
        <w:t>f</w:t>
      </w:r>
      <w:r w:rsidRPr="006271A4">
        <w:t xml:space="preserve"> p</w:t>
      </w:r>
      <w:r w:rsidRPr="0038177C">
        <w:t>r</w:t>
      </w:r>
      <w:r w:rsidRPr="006271A4">
        <w:t>odu</w:t>
      </w:r>
      <w:r w:rsidRPr="0038177C">
        <w:t>c</w:t>
      </w:r>
      <w:r w:rsidRPr="006271A4">
        <w:t>tio</w:t>
      </w:r>
      <w:r w:rsidRPr="0038177C">
        <w:t xml:space="preserve">n </w:t>
      </w:r>
      <w:r w:rsidRPr="006271A4">
        <w:t>an</w:t>
      </w:r>
      <w:r w:rsidRPr="0038177C">
        <w:t xml:space="preserve">d </w:t>
      </w:r>
      <w:r w:rsidRPr="006271A4">
        <w:t>qualit</w:t>
      </w:r>
      <w:r w:rsidRPr="0038177C">
        <w:t>y</w:t>
      </w:r>
      <w:r w:rsidRPr="006271A4">
        <w:t xml:space="preserve"> withi</w:t>
      </w:r>
      <w:r w:rsidRPr="0038177C">
        <w:t>n</w:t>
      </w:r>
      <w:r w:rsidRPr="006271A4">
        <w:t xml:space="preserve"> th</w:t>
      </w:r>
      <w:r w:rsidRPr="0038177C">
        <w:t>e</w:t>
      </w:r>
      <w:r w:rsidRPr="006271A4">
        <w:t xml:space="preserve"> area</w:t>
      </w:r>
      <w:r w:rsidRPr="0038177C">
        <w:t>s</w:t>
      </w:r>
      <w:r w:rsidRPr="006271A4">
        <w:t xml:space="preserve"> o</w:t>
      </w:r>
      <w:r w:rsidRPr="0038177C">
        <w:t>f</w:t>
      </w:r>
      <w:r w:rsidRPr="006271A4">
        <w:t xml:space="preserve"> wo</w:t>
      </w:r>
      <w:r w:rsidRPr="0038177C">
        <w:t>rk</w:t>
      </w:r>
      <w:r w:rsidRPr="006271A4">
        <w:t>.</w:t>
      </w:r>
    </w:p>
    <w:p w14:paraId="0C790A93" w14:textId="50E3FEFD" w:rsidR="00C17F33" w:rsidRDefault="00C17F33" w:rsidP="00C17F33">
      <w:pPr>
        <w:widowControl w:val="0"/>
        <w:tabs>
          <w:tab w:val="left" w:pos="204"/>
        </w:tabs>
        <w:autoSpaceDE w:val="0"/>
        <w:autoSpaceDN w:val="0"/>
        <w:bidi w:val="0"/>
        <w:adjustRightInd w:val="0"/>
      </w:pPr>
    </w:p>
    <w:p w14:paraId="55BA0B8C" w14:textId="77777777" w:rsidR="00A13238" w:rsidRDefault="00A13238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</w:pPr>
    </w:p>
    <w:p w14:paraId="1A975683" w14:textId="77777777" w:rsidR="00882841" w:rsidRPr="00882841" w:rsidRDefault="003602EC" w:rsidP="00882841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  <w:r w:rsidRPr="003F6627">
        <w:rPr>
          <w:b/>
          <w:bCs/>
          <w:color w:val="000080"/>
          <w:sz w:val="28"/>
          <w:szCs w:val="28"/>
          <w:u w:val="single"/>
        </w:rPr>
        <w:t>Work Experience</w:t>
      </w:r>
      <w:r w:rsidR="003F6627">
        <w:rPr>
          <w:b/>
          <w:bCs/>
          <w:color w:val="000080"/>
          <w:sz w:val="28"/>
          <w:szCs w:val="28"/>
          <w:u w:val="single"/>
        </w:rPr>
        <w:t>:</w:t>
      </w:r>
    </w:p>
    <w:p w14:paraId="3ADEA067" w14:textId="77777777" w:rsidR="003602EC" w:rsidRPr="004152A9" w:rsidRDefault="003602EC" w:rsidP="0038177C">
      <w:pPr>
        <w:widowControl w:val="0"/>
        <w:tabs>
          <w:tab w:val="left" w:pos="3588"/>
        </w:tabs>
        <w:autoSpaceDE w:val="0"/>
        <w:autoSpaceDN w:val="0"/>
        <w:bidi w:val="0"/>
        <w:adjustRightInd w:val="0"/>
        <w:rPr>
          <w:b/>
          <w:bCs/>
          <w:sz w:val="22"/>
          <w:szCs w:val="22"/>
        </w:rPr>
      </w:pPr>
      <w:r w:rsidRPr="004152A9">
        <w:rPr>
          <w:b/>
          <w:bCs/>
          <w:sz w:val="22"/>
          <w:szCs w:val="22"/>
        </w:rPr>
        <w:t xml:space="preserve">In Brief  </w:t>
      </w:r>
    </w:p>
    <w:p w14:paraId="09BC6DD5" w14:textId="1F050E0C" w:rsidR="003602EC" w:rsidRPr="004152A9" w:rsidRDefault="003602EC" w:rsidP="0087674F">
      <w:pPr>
        <w:widowControl w:val="0"/>
        <w:tabs>
          <w:tab w:val="left" w:pos="3582"/>
        </w:tabs>
        <w:autoSpaceDE w:val="0"/>
        <w:autoSpaceDN w:val="0"/>
        <w:bidi w:val="0"/>
        <w:adjustRightInd w:val="0"/>
        <w:rPr>
          <w:sz w:val="22"/>
          <w:szCs w:val="22"/>
        </w:rPr>
      </w:pPr>
      <w:r w:rsidRPr="004152A9">
        <w:rPr>
          <w:sz w:val="22"/>
          <w:szCs w:val="22"/>
        </w:rPr>
        <w:t xml:space="preserve">More </w:t>
      </w:r>
      <w:r w:rsidR="00ED488B" w:rsidRPr="004152A9">
        <w:rPr>
          <w:sz w:val="22"/>
          <w:szCs w:val="22"/>
        </w:rPr>
        <w:t>t</w:t>
      </w:r>
      <w:r w:rsidRPr="004152A9">
        <w:rPr>
          <w:sz w:val="22"/>
          <w:szCs w:val="22"/>
        </w:rPr>
        <w:t xml:space="preserve">han </w:t>
      </w:r>
      <w:r w:rsidR="000548A8" w:rsidRPr="004152A9">
        <w:rPr>
          <w:b/>
          <w:bCs/>
          <w:sz w:val="22"/>
          <w:szCs w:val="22"/>
        </w:rPr>
        <w:t>1</w:t>
      </w:r>
      <w:r w:rsidR="00A13238">
        <w:rPr>
          <w:b/>
          <w:bCs/>
          <w:sz w:val="22"/>
          <w:szCs w:val="22"/>
        </w:rPr>
        <w:t>7</w:t>
      </w:r>
      <w:r w:rsidR="00A63559" w:rsidRPr="004152A9">
        <w:rPr>
          <w:sz w:val="22"/>
          <w:szCs w:val="22"/>
        </w:rPr>
        <w:t>years’ experience</w:t>
      </w:r>
      <w:r w:rsidR="00ED488B" w:rsidRPr="004152A9">
        <w:rPr>
          <w:sz w:val="22"/>
          <w:szCs w:val="22"/>
        </w:rPr>
        <w:t xml:space="preserve"> in building c</w:t>
      </w:r>
      <w:r w:rsidRPr="004152A9">
        <w:rPr>
          <w:sz w:val="22"/>
          <w:szCs w:val="22"/>
        </w:rPr>
        <w:t>onstruction</w:t>
      </w:r>
      <w:r w:rsidR="001B439E" w:rsidRPr="004152A9">
        <w:rPr>
          <w:sz w:val="22"/>
          <w:szCs w:val="22"/>
        </w:rPr>
        <w:t xml:space="preserve"> works</w:t>
      </w:r>
      <w:r w:rsidR="006C3DB2" w:rsidRPr="004152A9">
        <w:rPr>
          <w:sz w:val="22"/>
          <w:szCs w:val="22"/>
        </w:rPr>
        <w:t xml:space="preserve"> (Palestine</w:t>
      </w:r>
      <w:r w:rsidR="00ED488B" w:rsidRPr="004152A9">
        <w:rPr>
          <w:sz w:val="22"/>
          <w:szCs w:val="22"/>
        </w:rPr>
        <w:t>&amp; UAE</w:t>
      </w:r>
      <w:r w:rsidR="006C3DB2" w:rsidRPr="004152A9">
        <w:rPr>
          <w:sz w:val="22"/>
          <w:szCs w:val="22"/>
        </w:rPr>
        <w:t>).</w:t>
      </w:r>
    </w:p>
    <w:p w14:paraId="1CCE32C3" w14:textId="69A4A5FC" w:rsidR="003602EC" w:rsidRDefault="000548A8" w:rsidP="0087674F">
      <w:pPr>
        <w:widowControl w:val="0"/>
        <w:tabs>
          <w:tab w:val="left" w:pos="3582"/>
          <w:tab w:val="left" w:pos="7789"/>
        </w:tabs>
        <w:autoSpaceDE w:val="0"/>
        <w:autoSpaceDN w:val="0"/>
        <w:bidi w:val="0"/>
        <w:adjustRightInd w:val="0"/>
        <w:spacing w:line="283" w:lineRule="exact"/>
        <w:ind w:left="3544" w:hanging="3544"/>
        <w:rPr>
          <w:sz w:val="22"/>
          <w:szCs w:val="22"/>
        </w:rPr>
      </w:pPr>
      <w:r w:rsidRPr="004152A9">
        <w:rPr>
          <w:b/>
          <w:bCs/>
          <w:sz w:val="22"/>
          <w:szCs w:val="22"/>
        </w:rPr>
        <w:t>4</w:t>
      </w:r>
      <w:r w:rsidR="00082CD3" w:rsidRPr="004152A9">
        <w:rPr>
          <w:sz w:val="22"/>
          <w:szCs w:val="22"/>
        </w:rPr>
        <w:t>y</w:t>
      </w:r>
      <w:r w:rsidR="00ED488B" w:rsidRPr="004152A9">
        <w:rPr>
          <w:sz w:val="22"/>
          <w:szCs w:val="22"/>
        </w:rPr>
        <w:t>ears i</w:t>
      </w:r>
      <w:r w:rsidR="003602EC" w:rsidRPr="004152A9">
        <w:rPr>
          <w:sz w:val="22"/>
          <w:szCs w:val="22"/>
        </w:rPr>
        <w:t xml:space="preserve">n </w:t>
      </w:r>
      <w:r w:rsidR="003965F3" w:rsidRPr="004152A9">
        <w:rPr>
          <w:sz w:val="22"/>
          <w:szCs w:val="22"/>
        </w:rPr>
        <w:t>Palestine</w:t>
      </w:r>
      <w:r w:rsidR="006C3DB2" w:rsidRPr="004152A9">
        <w:rPr>
          <w:sz w:val="22"/>
          <w:szCs w:val="22"/>
        </w:rPr>
        <w:t xml:space="preserve"> and </w:t>
      </w:r>
      <w:r w:rsidR="00A410D2">
        <w:rPr>
          <w:b/>
          <w:bCs/>
          <w:sz w:val="22"/>
          <w:szCs w:val="22"/>
        </w:rPr>
        <w:t>1</w:t>
      </w:r>
      <w:r w:rsidR="00A13238">
        <w:rPr>
          <w:b/>
          <w:bCs/>
          <w:sz w:val="22"/>
          <w:szCs w:val="22"/>
        </w:rPr>
        <w:t>3</w:t>
      </w:r>
      <w:r w:rsidR="00082CD3" w:rsidRPr="004152A9">
        <w:rPr>
          <w:sz w:val="22"/>
          <w:szCs w:val="22"/>
        </w:rPr>
        <w:t>y</w:t>
      </w:r>
      <w:r w:rsidR="00ED488B" w:rsidRPr="004152A9">
        <w:rPr>
          <w:sz w:val="22"/>
          <w:szCs w:val="22"/>
        </w:rPr>
        <w:t>ears in UAE</w:t>
      </w:r>
    </w:p>
    <w:p w14:paraId="2D7E2707" w14:textId="5D59D951" w:rsidR="004152A9" w:rsidRDefault="004152A9" w:rsidP="00882841">
      <w:pPr>
        <w:widowControl w:val="0"/>
        <w:tabs>
          <w:tab w:val="left" w:pos="3582"/>
          <w:tab w:val="left" w:pos="7789"/>
        </w:tabs>
        <w:autoSpaceDE w:val="0"/>
        <w:autoSpaceDN w:val="0"/>
        <w:bidi w:val="0"/>
        <w:adjustRightInd w:val="0"/>
        <w:spacing w:line="283" w:lineRule="exact"/>
        <w:rPr>
          <w:sz w:val="22"/>
          <w:szCs w:val="22"/>
        </w:rPr>
      </w:pPr>
    </w:p>
    <w:p w14:paraId="5AF2E200" w14:textId="77777777" w:rsidR="00A13238" w:rsidRDefault="00A13238" w:rsidP="00A13238">
      <w:pPr>
        <w:widowControl w:val="0"/>
        <w:tabs>
          <w:tab w:val="left" w:pos="3582"/>
          <w:tab w:val="left" w:pos="7789"/>
        </w:tabs>
        <w:autoSpaceDE w:val="0"/>
        <w:autoSpaceDN w:val="0"/>
        <w:bidi w:val="0"/>
        <w:adjustRightInd w:val="0"/>
        <w:spacing w:line="283" w:lineRule="exact"/>
        <w:rPr>
          <w:sz w:val="22"/>
          <w:szCs w:val="22"/>
        </w:rPr>
      </w:pPr>
    </w:p>
    <w:p w14:paraId="5BABF642" w14:textId="77777777" w:rsidR="004152A9" w:rsidRDefault="004152A9" w:rsidP="00882841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Job Description:</w:t>
      </w:r>
    </w:p>
    <w:p w14:paraId="6F131D16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Acting as the main technical adviser on a construction site for subcontractors, Company Manpower including Charge Hands, Labor force and the operations</w:t>
      </w:r>
    </w:p>
    <w:p w14:paraId="4B4FD066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Setting out, leveling and surveying the site.</w:t>
      </w:r>
    </w:p>
    <w:p w14:paraId="4FFAB930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Checking plans, drawings and quantities for accuracy of calculations;</w:t>
      </w:r>
    </w:p>
    <w:p w14:paraId="609F4200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Ensuring that all materials used and work performed are as per specifications;</w:t>
      </w:r>
    </w:p>
    <w:p w14:paraId="58B3D27D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Overseeing the selection and requisition of materials and plant;</w:t>
      </w:r>
    </w:p>
    <w:p w14:paraId="059EF31C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Managing, monitoring and interpreting the contract design documents supplied by the client or architect;</w:t>
      </w:r>
    </w:p>
    <w:p w14:paraId="3DE129A7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Liaising with any consultants, subcontractors, supervisors, planners, Quantity surveyors and the general workforce involved in the project;</w:t>
      </w:r>
    </w:p>
    <w:p w14:paraId="0207B327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liaising with the local authority (where appropriate to the project) to ensure compliance with local construction regulations and by-laws;</w:t>
      </w:r>
    </w:p>
    <w:p w14:paraId="7C709D94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Liaising with clients and their representatives (architects, engineers and surveyors), including attending regular meetings to keep them informed of progress.</w:t>
      </w:r>
    </w:p>
    <w:p w14:paraId="075A42BD" w14:textId="77777777" w:rsidR="004152A9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lastRenderedPageBreak/>
        <w:t>* Day-to-day management of the site, including supervising and monitoring the site labor force and the work of any subcontractors.</w:t>
      </w:r>
    </w:p>
    <w:p w14:paraId="2CBEFC8A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Planning the work and efficiently organizing the plant and site facilities in order to meet agreed deadlines.</w:t>
      </w:r>
    </w:p>
    <w:p w14:paraId="35EB1698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Overseeing quality control and health and safety matters on site.</w:t>
      </w:r>
    </w:p>
    <w:p w14:paraId="16CEA49B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Resolving any unexpected technical difficulties and other problems that may arise.</w:t>
      </w:r>
    </w:p>
    <w:p w14:paraId="108D8A8E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Preparing Inspection forms to the consultant and assuring that the work meets the specification and the quality required</w:t>
      </w:r>
    </w:p>
    <w:p w14:paraId="21091E90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 xml:space="preserve">* Assure that that the work and material used is as per </w:t>
      </w:r>
      <w:proofErr w:type="spellStart"/>
      <w:r w:rsidRPr="00A31275">
        <w:rPr>
          <w:iCs/>
          <w:color w:val="000000"/>
          <w:lang w:eastAsia="pl-PL"/>
        </w:rPr>
        <w:t>Estidama</w:t>
      </w:r>
      <w:proofErr w:type="spellEnd"/>
      <w:r w:rsidRPr="00A31275">
        <w:rPr>
          <w:iCs/>
          <w:color w:val="000000"/>
          <w:lang w:eastAsia="pl-PL"/>
        </w:rPr>
        <w:t xml:space="preserve"> PQP requirements.</w:t>
      </w:r>
    </w:p>
    <w:p w14:paraId="75E63DE5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Comprehensive study of the project specifications, scope of work, Bill of Quantity (BOQ), drawings, commission of project documents upon receipt of the project (Pre-tender / Post tender stage)</w:t>
      </w:r>
    </w:p>
    <w:p w14:paraId="1CE17441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Issuing LOI and contracts for the Selected Sub Contractor</w:t>
      </w:r>
    </w:p>
    <w:p w14:paraId="1035910C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Submitting all required Submittals, Suppliers and Shop Drawings to the consultant and making sure that all the works are as per the project specifications.</w:t>
      </w:r>
    </w:p>
    <w:p w14:paraId="720A2C02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Prepare / manage / maintain material and shop drawing register log / updating for projects.</w:t>
      </w:r>
    </w:p>
    <w:p w14:paraId="0B4740D7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Prepare / Review and verification of quantities along with PM for material procurement /LPO</w:t>
      </w:r>
    </w:p>
    <w:p w14:paraId="478F322D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Maintains communication with suppliers, sub-contractors, clients, consultants, Project Control Manager and General Manager and Internal Departments</w:t>
      </w:r>
    </w:p>
    <w:p w14:paraId="5B84B96B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Prepare the GIS drawings for ADM</w:t>
      </w:r>
    </w:p>
    <w:p w14:paraId="0DCA2C3E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Preparing the As-Built Drawings before the project handing over.</w:t>
      </w:r>
    </w:p>
    <w:p w14:paraId="20100F5B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Various rendering works by AutoCAD, Photoshop and Revit Architecture.</w:t>
      </w:r>
    </w:p>
    <w:p w14:paraId="2329DED1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Prepare Progress Daily, Weekly and Monthly reports.</w:t>
      </w:r>
    </w:p>
    <w:p w14:paraId="1855B9B7" w14:textId="77777777" w:rsidR="004152A9" w:rsidRPr="00A31275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Document Control</w:t>
      </w:r>
    </w:p>
    <w:p w14:paraId="2BC26764" w14:textId="77777777" w:rsidR="004152A9" w:rsidRDefault="004152A9" w:rsidP="004152A9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lang w:eastAsia="pl-PL"/>
        </w:rPr>
      </w:pPr>
      <w:r w:rsidRPr="00A31275">
        <w:rPr>
          <w:iCs/>
          <w:color w:val="000000"/>
          <w:lang w:eastAsia="pl-PL"/>
        </w:rPr>
        <w:t>* Knowledge in All Authorities Permits, approvals and Handing over</w:t>
      </w:r>
    </w:p>
    <w:p w14:paraId="5C052CDC" w14:textId="77777777" w:rsidR="00A31275" w:rsidRDefault="00A31275" w:rsidP="00A31275">
      <w:pPr>
        <w:widowControl w:val="0"/>
        <w:tabs>
          <w:tab w:val="left" w:pos="204"/>
        </w:tabs>
        <w:autoSpaceDE w:val="0"/>
        <w:autoSpaceDN w:val="0"/>
        <w:bidi w:val="0"/>
        <w:adjustRightInd w:val="0"/>
        <w:spacing w:line="266" w:lineRule="exact"/>
        <w:rPr>
          <w:color w:val="000000"/>
          <w:sz w:val="27"/>
          <w:szCs w:val="27"/>
        </w:rPr>
      </w:pPr>
    </w:p>
    <w:p w14:paraId="4D96E357" w14:textId="7BA84C08" w:rsidR="00CA3033" w:rsidRDefault="00A31275" w:rsidP="00882841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Projects:</w:t>
      </w:r>
    </w:p>
    <w:p w14:paraId="0279D901" w14:textId="77777777" w:rsidR="00A13238" w:rsidRDefault="00A13238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sz w:val="28"/>
          <w:szCs w:val="28"/>
          <w:u w:val="single"/>
        </w:rPr>
      </w:pPr>
    </w:p>
    <w:p w14:paraId="3EDA482B" w14:textId="35F93FE3" w:rsidR="00A13238" w:rsidRPr="00A13238" w:rsidRDefault="00A13238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rFonts w:cstheme="minorBidi"/>
          <w:b/>
          <w:bCs/>
          <w:sz w:val="22"/>
          <w:szCs w:val="22"/>
          <w:lang w:bidi="ar-AE"/>
        </w:rPr>
      </w:pPr>
      <w:r w:rsidRPr="00A13238">
        <w:rPr>
          <w:rFonts w:cstheme="minorBidi"/>
          <w:b/>
          <w:bCs/>
          <w:sz w:val="22"/>
          <w:szCs w:val="22"/>
          <w:lang w:bidi="ar-AE"/>
        </w:rPr>
        <w:t>2019</w:t>
      </w:r>
    </w:p>
    <w:p w14:paraId="468139B6" w14:textId="1B90C5CB" w:rsidR="00A13238" w:rsidRDefault="00A13238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  <w:r w:rsidRPr="00A13238">
        <w:rPr>
          <w:b/>
          <w:bCs/>
          <w:iCs/>
          <w:sz w:val="22"/>
          <w:szCs w:val="22"/>
        </w:rPr>
        <w:t>CATIC THE CHINESE CO.</w:t>
      </w:r>
    </w:p>
    <w:p w14:paraId="52E392EA" w14:textId="259B1AD0" w:rsidR="00A13238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 w:bidi="ar-AE"/>
        </w:rPr>
      </w:pPr>
      <w:proofErr w:type="gramStart"/>
      <w:r>
        <w:rPr>
          <w:iCs/>
          <w:color w:val="000000"/>
          <w:sz w:val="22"/>
          <w:szCs w:val="22"/>
          <w:lang w:eastAsia="pl-PL"/>
        </w:rPr>
        <w:t>Project:.</w:t>
      </w:r>
      <w:proofErr w:type="gramEnd"/>
      <w:r>
        <w:rPr>
          <w:iCs/>
          <w:color w:val="000000"/>
          <w:sz w:val="22"/>
          <w:szCs w:val="22"/>
          <w:lang w:eastAsia="pl-PL" w:bidi="ar-AE"/>
        </w:rPr>
        <w:t xml:space="preserve"> AL AIN DESERT RETREAT&amp; VILLAS</w:t>
      </w:r>
    </w:p>
    <w:p w14:paraId="5A5F451C" w14:textId="5ABAC069" w:rsidR="00A13238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>
        <w:rPr>
          <w:iCs/>
          <w:color w:val="000000"/>
          <w:sz w:val="22"/>
          <w:szCs w:val="22"/>
          <w:lang w:eastAsia="pl-PL"/>
        </w:rPr>
        <w:t>Client :</w:t>
      </w:r>
      <w:proofErr w:type="gramEnd"/>
      <w:r>
        <w:rPr>
          <w:iCs/>
          <w:color w:val="000000"/>
          <w:sz w:val="22"/>
          <w:szCs w:val="22"/>
          <w:lang w:eastAsia="pl-PL"/>
        </w:rPr>
        <w:t xml:space="preserve"> </w:t>
      </w:r>
      <w:r>
        <w:rPr>
          <w:iCs/>
          <w:color w:val="000000"/>
          <w:sz w:val="22"/>
          <w:szCs w:val="22"/>
          <w:lang w:eastAsia="pl-PL"/>
        </w:rPr>
        <w:t>SHEIKH MOHAMMED BIN SUROOR BIN MOHAMMED AL NAHYAN</w:t>
      </w:r>
    </w:p>
    <w:p w14:paraId="13EB29FA" w14:textId="303788F2" w:rsidR="00A13238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>
        <w:rPr>
          <w:iCs/>
          <w:color w:val="000000"/>
          <w:sz w:val="22"/>
          <w:szCs w:val="22"/>
          <w:lang w:eastAsia="pl-PL"/>
        </w:rPr>
        <w:t>Pries  value</w:t>
      </w:r>
      <w:proofErr w:type="gramEnd"/>
      <w:r>
        <w:rPr>
          <w:iCs/>
          <w:color w:val="000000"/>
          <w:sz w:val="22"/>
          <w:szCs w:val="22"/>
          <w:lang w:eastAsia="pl-PL"/>
        </w:rPr>
        <w:t xml:space="preserve"> : </w:t>
      </w:r>
      <w:r>
        <w:rPr>
          <w:iCs/>
          <w:color w:val="000000"/>
          <w:sz w:val="22"/>
          <w:szCs w:val="22"/>
          <w:lang w:eastAsia="pl-PL"/>
        </w:rPr>
        <w:t>35</w:t>
      </w:r>
      <w:r>
        <w:rPr>
          <w:iCs/>
          <w:color w:val="000000"/>
          <w:sz w:val="22"/>
          <w:szCs w:val="22"/>
          <w:lang w:eastAsia="pl-PL"/>
        </w:rPr>
        <w:t>.000.000 DH</w:t>
      </w:r>
    </w:p>
    <w:p w14:paraId="47AC1A50" w14:textId="24BB48B0" w:rsidR="00A13238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color w:val="000000"/>
          <w:sz w:val="27"/>
          <w:szCs w:val="27"/>
        </w:rPr>
      </w:pPr>
      <w:r>
        <w:rPr>
          <w:iCs/>
          <w:color w:val="000000"/>
          <w:sz w:val="22"/>
          <w:szCs w:val="22"/>
          <w:lang w:eastAsia="pl-PL"/>
        </w:rPr>
        <w:t>Position:</w:t>
      </w:r>
      <w:r>
        <w:t xml:space="preserve"> C</w:t>
      </w:r>
      <w:r w:rsidRPr="0043412D">
        <w:rPr>
          <w:iCs/>
          <w:color w:val="000000"/>
          <w:sz w:val="22"/>
          <w:szCs w:val="22"/>
          <w:lang w:eastAsia="pl-PL"/>
        </w:rPr>
        <w:t>onstruction manager</w:t>
      </w:r>
    </w:p>
    <w:p w14:paraId="1C00B4DF" w14:textId="77777777" w:rsidR="00A13238" w:rsidRPr="00882841" w:rsidRDefault="00A13238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</w:p>
    <w:p w14:paraId="309C5E44" w14:textId="1C26AE99" w:rsidR="00CA3033" w:rsidRPr="007A20E3" w:rsidRDefault="007A20E3" w:rsidP="00CA3033">
      <w:pPr>
        <w:widowControl w:val="0"/>
        <w:tabs>
          <w:tab w:val="left" w:pos="2410"/>
        </w:tabs>
        <w:autoSpaceDE w:val="0"/>
        <w:autoSpaceDN w:val="0"/>
        <w:bidi w:val="0"/>
        <w:adjustRightInd w:val="0"/>
        <w:rPr>
          <w:rFonts w:cstheme="minorBidi"/>
          <w:b/>
          <w:bCs/>
          <w:sz w:val="22"/>
          <w:szCs w:val="22"/>
          <w:lang w:bidi="ar-AE"/>
        </w:rPr>
      </w:pPr>
      <w:r>
        <w:rPr>
          <w:rFonts w:cstheme="minorBidi" w:hint="cs"/>
          <w:b/>
          <w:bCs/>
          <w:sz w:val="22"/>
          <w:szCs w:val="22"/>
          <w:rtl/>
          <w:lang w:bidi="ar-AE"/>
        </w:rPr>
        <w:t>201</w:t>
      </w:r>
      <w:r w:rsidR="00A13238">
        <w:rPr>
          <w:rFonts w:cstheme="minorBidi"/>
          <w:b/>
          <w:bCs/>
          <w:sz w:val="22"/>
          <w:szCs w:val="22"/>
          <w:lang w:bidi="ar-AE"/>
        </w:rPr>
        <w:t>6-2018</w:t>
      </w:r>
    </w:p>
    <w:p w14:paraId="79D9327D" w14:textId="77777777" w:rsidR="00CA3033" w:rsidRDefault="00CA3033" w:rsidP="00CA3033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rFonts w:cs="Aharoni"/>
          <w:b/>
          <w:bCs/>
          <w:sz w:val="22"/>
          <w:szCs w:val="22"/>
          <w:lang w:bidi="he-IL"/>
        </w:rPr>
      </w:pPr>
      <w:r>
        <w:rPr>
          <w:b/>
          <w:bCs/>
          <w:iCs/>
          <w:sz w:val="22"/>
          <w:szCs w:val="22"/>
        </w:rPr>
        <w:t>INJAZ NATIONAL GENERAL ENTERPRISES</w:t>
      </w:r>
    </w:p>
    <w:p w14:paraId="1C72D2CF" w14:textId="77777777" w:rsidR="00CA3033" w:rsidRDefault="00CA3033" w:rsidP="00CA3033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 w:bidi="ar-AE"/>
        </w:rPr>
      </w:pPr>
      <w:bookmarkStart w:id="0" w:name="_Hlk18424522"/>
      <w:proofErr w:type="spellStart"/>
      <w:r>
        <w:rPr>
          <w:iCs/>
          <w:color w:val="000000"/>
          <w:sz w:val="22"/>
          <w:szCs w:val="22"/>
          <w:lang w:eastAsia="pl-PL"/>
        </w:rPr>
        <w:t>Project</w:t>
      </w:r>
      <w:proofErr w:type="gramStart"/>
      <w:r>
        <w:rPr>
          <w:iCs/>
          <w:color w:val="000000"/>
          <w:sz w:val="22"/>
          <w:szCs w:val="22"/>
          <w:lang w:eastAsia="pl-PL"/>
        </w:rPr>
        <w:t>:.</w:t>
      </w:r>
      <w:r w:rsidR="00832F83">
        <w:rPr>
          <w:iCs/>
          <w:color w:val="000000"/>
          <w:sz w:val="22"/>
          <w:szCs w:val="22"/>
          <w:lang w:eastAsia="pl-PL" w:bidi="ar-AE"/>
        </w:rPr>
        <w:t>COURT</w:t>
      </w:r>
      <w:proofErr w:type="spellEnd"/>
      <w:proofErr w:type="gramEnd"/>
      <w:r w:rsidR="00832F83">
        <w:rPr>
          <w:iCs/>
          <w:color w:val="000000"/>
          <w:sz w:val="22"/>
          <w:szCs w:val="22"/>
          <w:lang w:eastAsia="pl-PL" w:bidi="ar-AE"/>
        </w:rPr>
        <w:t xml:space="preserve"> BUILDING CMW-15124-C001</w:t>
      </w:r>
    </w:p>
    <w:p w14:paraId="7C0E0A2A" w14:textId="77777777" w:rsidR="00CA3033" w:rsidRDefault="00CA3033" w:rsidP="00CA3033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>
        <w:rPr>
          <w:iCs/>
          <w:color w:val="000000"/>
          <w:sz w:val="22"/>
          <w:szCs w:val="22"/>
          <w:lang w:eastAsia="pl-PL"/>
        </w:rPr>
        <w:t>Client :</w:t>
      </w:r>
      <w:proofErr w:type="gramEnd"/>
      <w:r>
        <w:rPr>
          <w:iCs/>
          <w:color w:val="000000"/>
          <w:sz w:val="22"/>
          <w:szCs w:val="22"/>
          <w:lang w:eastAsia="pl-PL"/>
        </w:rPr>
        <w:t xml:space="preserve"> CMW</w:t>
      </w:r>
    </w:p>
    <w:p w14:paraId="41A8EB96" w14:textId="77777777" w:rsidR="00CA3033" w:rsidRDefault="00CA3033" w:rsidP="00E9713E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>
        <w:rPr>
          <w:iCs/>
          <w:color w:val="000000"/>
          <w:sz w:val="22"/>
          <w:szCs w:val="22"/>
          <w:lang w:eastAsia="pl-PL"/>
        </w:rPr>
        <w:t>Pries  value</w:t>
      </w:r>
      <w:proofErr w:type="gramEnd"/>
      <w:r>
        <w:rPr>
          <w:iCs/>
          <w:color w:val="000000"/>
          <w:sz w:val="22"/>
          <w:szCs w:val="22"/>
          <w:lang w:eastAsia="pl-PL"/>
        </w:rPr>
        <w:t xml:space="preserve"> : 1</w:t>
      </w:r>
      <w:r w:rsidR="00E9713E">
        <w:rPr>
          <w:iCs/>
          <w:color w:val="000000"/>
          <w:sz w:val="22"/>
          <w:szCs w:val="22"/>
          <w:lang w:eastAsia="pl-PL"/>
        </w:rPr>
        <w:t>2</w:t>
      </w:r>
      <w:r>
        <w:rPr>
          <w:iCs/>
          <w:color w:val="000000"/>
          <w:sz w:val="22"/>
          <w:szCs w:val="22"/>
          <w:lang w:eastAsia="pl-PL"/>
        </w:rPr>
        <w:t>.</w:t>
      </w:r>
      <w:r w:rsidR="00E9713E">
        <w:rPr>
          <w:iCs/>
          <w:color w:val="000000"/>
          <w:sz w:val="22"/>
          <w:szCs w:val="22"/>
          <w:lang w:eastAsia="pl-PL"/>
        </w:rPr>
        <w:t>0</w:t>
      </w:r>
      <w:r>
        <w:rPr>
          <w:iCs/>
          <w:color w:val="000000"/>
          <w:sz w:val="22"/>
          <w:szCs w:val="22"/>
          <w:lang w:eastAsia="pl-PL"/>
        </w:rPr>
        <w:t>00.000 DH</w:t>
      </w:r>
    </w:p>
    <w:p w14:paraId="0862BCED" w14:textId="32DD009F" w:rsidR="00CA3033" w:rsidRDefault="00CA3033" w:rsidP="00832F83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>
        <w:rPr>
          <w:iCs/>
          <w:color w:val="000000"/>
          <w:sz w:val="22"/>
          <w:szCs w:val="22"/>
          <w:lang w:eastAsia="pl-PL"/>
        </w:rPr>
        <w:t>Position:</w:t>
      </w:r>
      <w:r>
        <w:t xml:space="preserve"> </w:t>
      </w:r>
      <w:r w:rsidR="00A13238">
        <w:t xml:space="preserve">Project </w:t>
      </w:r>
      <w:r w:rsidR="00A13238">
        <w:rPr>
          <w:iCs/>
          <w:color w:val="000000"/>
          <w:sz w:val="22"/>
          <w:szCs w:val="22"/>
          <w:lang w:eastAsia="pl-PL"/>
        </w:rPr>
        <w:t>manager</w:t>
      </w:r>
    </w:p>
    <w:p w14:paraId="4EF684FF" w14:textId="77777777" w:rsidR="00A31275" w:rsidRDefault="00A31275" w:rsidP="00A31275">
      <w:pPr>
        <w:widowControl w:val="0"/>
        <w:tabs>
          <w:tab w:val="left" w:pos="204"/>
        </w:tabs>
        <w:autoSpaceDE w:val="0"/>
        <w:autoSpaceDN w:val="0"/>
        <w:bidi w:val="0"/>
        <w:adjustRightInd w:val="0"/>
        <w:spacing w:line="266" w:lineRule="exact"/>
        <w:rPr>
          <w:color w:val="000000"/>
          <w:sz w:val="27"/>
          <w:szCs w:val="27"/>
        </w:rPr>
      </w:pPr>
    </w:p>
    <w:bookmarkEnd w:id="0"/>
    <w:p w14:paraId="62590D9D" w14:textId="77777777" w:rsidR="00A31275" w:rsidRPr="0043412D" w:rsidRDefault="00A31275" w:rsidP="00A0501A">
      <w:pPr>
        <w:widowControl w:val="0"/>
        <w:tabs>
          <w:tab w:val="left" w:pos="2410"/>
        </w:tabs>
        <w:autoSpaceDE w:val="0"/>
        <w:autoSpaceDN w:val="0"/>
        <w:bidi w:val="0"/>
        <w:adjustRightInd w:val="0"/>
        <w:rPr>
          <w:rFonts w:cstheme="minorBidi"/>
          <w:b/>
          <w:bCs/>
          <w:sz w:val="22"/>
          <w:szCs w:val="22"/>
          <w:lang w:bidi="ar-AE"/>
        </w:rPr>
      </w:pPr>
      <w:r w:rsidRPr="004152A9">
        <w:rPr>
          <w:rFonts w:cs="Aharoni"/>
          <w:b/>
          <w:bCs/>
          <w:sz w:val="22"/>
          <w:szCs w:val="22"/>
          <w:lang w:bidi="he-IL"/>
        </w:rPr>
        <w:t>201</w:t>
      </w:r>
      <w:r w:rsidR="00A0501A">
        <w:rPr>
          <w:rFonts w:cs="Aharoni"/>
          <w:b/>
          <w:bCs/>
          <w:sz w:val="22"/>
          <w:szCs w:val="22"/>
          <w:lang w:bidi="he-IL"/>
        </w:rPr>
        <w:t>3</w:t>
      </w:r>
      <w:r w:rsidRPr="004152A9">
        <w:rPr>
          <w:rFonts w:cs="Aharoni"/>
          <w:b/>
          <w:bCs/>
          <w:sz w:val="22"/>
          <w:szCs w:val="22"/>
          <w:lang w:bidi="he-IL"/>
        </w:rPr>
        <w:t>-201</w:t>
      </w:r>
      <w:r w:rsidR="0043412D">
        <w:rPr>
          <w:rFonts w:cstheme="minorBidi" w:hint="cs"/>
          <w:b/>
          <w:bCs/>
          <w:sz w:val="22"/>
          <w:szCs w:val="22"/>
          <w:rtl/>
          <w:lang w:bidi="ar-AE"/>
        </w:rPr>
        <w:t>6</w:t>
      </w:r>
    </w:p>
    <w:p w14:paraId="0D6C3E38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rFonts w:cs="Aharoni"/>
          <w:b/>
          <w:bCs/>
          <w:sz w:val="22"/>
          <w:szCs w:val="22"/>
          <w:lang w:bidi="he-IL"/>
        </w:rPr>
      </w:pPr>
      <w:r w:rsidRPr="004152A9">
        <w:rPr>
          <w:b/>
          <w:bCs/>
          <w:iCs/>
          <w:sz w:val="22"/>
          <w:szCs w:val="22"/>
        </w:rPr>
        <w:t>UNITED ENGINEERING CONSTRUCTION (UNEC) LLC.</w:t>
      </w:r>
    </w:p>
    <w:p w14:paraId="0C9B9954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 xml:space="preserve">Project: AZURE RESIDANCES (B+G+Attic+10+Roof+Mech. Roof) – PALM JUMAIRAH </w:t>
      </w:r>
    </w:p>
    <w:p w14:paraId="4855DAB8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 w:rsidRPr="004152A9">
        <w:rPr>
          <w:iCs/>
          <w:color w:val="000000"/>
          <w:sz w:val="22"/>
          <w:szCs w:val="22"/>
          <w:lang w:eastAsia="pl-PL"/>
        </w:rPr>
        <w:t>Consultant :</w:t>
      </w:r>
      <w:proofErr w:type="gramEnd"/>
      <w:r w:rsidRPr="004152A9">
        <w:rPr>
          <w:iCs/>
          <w:color w:val="000000"/>
          <w:sz w:val="22"/>
          <w:szCs w:val="22"/>
          <w:lang w:eastAsia="pl-PL"/>
        </w:rPr>
        <w:t xml:space="preserve"> DAR AL HANDASAH.</w:t>
      </w:r>
    </w:p>
    <w:p w14:paraId="20B4AF52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 w:rsidRPr="004152A9">
        <w:rPr>
          <w:iCs/>
          <w:color w:val="000000"/>
          <w:sz w:val="22"/>
          <w:szCs w:val="22"/>
          <w:lang w:eastAsia="pl-PL"/>
        </w:rPr>
        <w:t>Client :</w:t>
      </w:r>
      <w:proofErr w:type="gramEnd"/>
      <w:r w:rsidRPr="004152A9">
        <w:rPr>
          <w:iCs/>
          <w:color w:val="000000"/>
          <w:sz w:val="22"/>
          <w:szCs w:val="22"/>
          <w:lang w:eastAsia="pl-PL"/>
        </w:rPr>
        <w:t xml:space="preserve"> NAHKEEL</w:t>
      </w:r>
    </w:p>
    <w:p w14:paraId="4EB69489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 w:rsidRPr="004152A9">
        <w:rPr>
          <w:iCs/>
          <w:color w:val="000000"/>
          <w:sz w:val="22"/>
          <w:szCs w:val="22"/>
          <w:lang w:eastAsia="pl-PL"/>
        </w:rPr>
        <w:t>Pries  value</w:t>
      </w:r>
      <w:proofErr w:type="gramEnd"/>
      <w:r w:rsidRPr="004152A9">
        <w:rPr>
          <w:iCs/>
          <w:color w:val="000000"/>
          <w:sz w:val="22"/>
          <w:szCs w:val="22"/>
          <w:lang w:eastAsia="pl-PL"/>
        </w:rPr>
        <w:t xml:space="preserve"> : 140.000.000 DH</w:t>
      </w:r>
    </w:p>
    <w:p w14:paraId="4D6D2B01" w14:textId="77777777" w:rsidR="00A31275" w:rsidRDefault="00A31275" w:rsidP="00A0501A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Position:</w:t>
      </w:r>
      <w:r w:rsidR="0043412D" w:rsidRPr="0043412D">
        <w:t xml:space="preserve"> </w:t>
      </w:r>
      <w:r w:rsidR="0043412D">
        <w:t>C</w:t>
      </w:r>
      <w:r w:rsidR="0043412D" w:rsidRPr="0043412D">
        <w:rPr>
          <w:iCs/>
          <w:color w:val="000000"/>
          <w:sz w:val="22"/>
          <w:szCs w:val="22"/>
          <w:lang w:eastAsia="pl-PL"/>
        </w:rPr>
        <w:t>onstruction manager</w:t>
      </w:r>
    </w:p>
    <w:p w14:paraId="70179A08" w14:textId="32D4F138" w:rsidR="00A0501A" w:rsidRDefault="00A0501A" w:rsidP="00A0501A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2E36B54E" w14:textId="03D64183" w:rsidR="00A13238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4D9BFFB4" w14:textId="74AD704F" w:rsidR="00A13238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3CBA7153" w14:textId="77777777" w:rsidR="00A13238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5405C29B" w14:textId="77777777" w:rsidR="00A13238" w:rsidRDefault="00A13238" w:rsidP="00A0501A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479D6838" w14:textId="77777777" w:rsidR="00A13238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547D087C" w14:textId="7C07859A" w:rsidR="00A0501A" w:rsidRPr="004152A9" w:rsidRDefault="00A0501A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 xml:space="preserve">Project: </w:t>
      </w:r>
      <w:r>
        <w:rPr>
          <w:iCs/>
          <w:color w:val="000000"/>
          <w:sz w:val="22"/>
          <w:szCs w:val="22"/>
          <w:lang w:eastAsia="pl-PL"/>
        </w:rPr>
        <w:t>ALSHUAMIKH SCHOOL</w:t>
      </w:r>
    </w:p>
    <w:p w14:paraId="5BBB6652" w14:textId="77777777" w:rsidR="00A0501A" w:rsidRPr="004152A9" w:rsidRDefault="00A0501A" w:rsidP="00063E80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 w:rsidRPr="004152A9">
        <w:rPr>
          <w:iCs/>
          <w:color w:val="000000"/>
          <w:sz w:val="22"/>
          <w:szCs w:val="22"/>
          <w:lang w:eastAsia="pl-PL"/>
        </w:rPr>
        <w:t>Consultant :</w:t>
      </w:r>
      <w:proofErr w:type="gramEnd"/>
      <w:r w:rsidRPr="004152A9">
        <w:rPr>
          <w:iCs/>
          <w:color w:val="000000"/>
          <w:sz w:val="22"/>
          <w:szCs w:val="22"/>
          <w:lang w:eastAsia="pl-PL"/>
        </w:rPr>
        <w:t xml:space="preserve"> </w:t>
      </w:r>
      <w:r w:rsidR="00063E80">
        <w:rPr>
          <w:iCs/>
          <w:color w:val="000000"/>
          <w:sz w:val="22"/>
          <w:szCs w:val="22"/>
          <w:lang w:eastAsia="pl-PL"/>
        </w:rPr>
        <w:t>KEO</w:t>
      </w:r>
      <w:r w:rsidRPr="004152A9">
        <w:rPr>
          <w:iCs/>
          <w:color w:val="000000"/>
          <w:sz w:val="22"/>
          <w:szCs w:val="22"/>
          <w:lang w:eastAsia="pl-PL"/>
        </w:rPr>
        <w:t>.</w:t>
      </w:r>
    </w:p>
    <w:p w14:paraId="3F51397F" w14:textId="77777777" w:rsidR="00A0501A" w:rsidRPr="004152A9" w:rsidRDefault="00A0501A" w:rsidP="00A0501A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 w:rsidRPr="004152A9">
        <w:rPr>
          <w:iCs/>
          <w:color w:val="000000"/>
          <w:sz w:val="22"/>
          <w:szCs w:val="22"/>
          <w:lang w:eastAsia="pl-PL"/>
        </w:rPr>
        <w:t>Client :</w:t>
      </w:r>
      <w:proofErr w:type="gramEnd"/>
      <w:r>
        <w:rPr>
          <w:iCs/>
          <w:color w:val="000000"/>
          <w:sz w:val="22"/>
          <w:szCs w:val="22"/>
          <w:lang w:eastAsia="pl-PL"/>
        </w:rPr>
        <w:t xml:space="preserve"> MUSANADA</w:t>
      </w:r>
    </w:p>
    <w:p w14:paraId="2A179195" w14:textId="77777777" w:rsidR="00A0501A" w:rsidRPr="004152A9" w:rsidRDefault="00A0501A" w:rsidP="00063E80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 w:rsidRPr="004152A9">
        <w:rPr>
          <w:iCs/>
          <w:color w:val="000000"/>
          <w:sz w:val="22"/>
          <w:szCs w:val="22"/>
          <w:lang w:eastAsia="pl-PL"/>
        </w:rPr>
        <w:t>Pries  value</w:t>
      </w:r>
      <w:proofErr w:type="gramEnd"/>
      <w:r w:rsidRPr="004152A9">
        <w:rPr>
          <w:iCs/>
          <w:color w:val="000000"/>
          <w:sz w:val="22"/>
          <w:szCs w:val="22"/>
          <w:lang w:eastAsia="pl-PL"/>
        </w:rPr>
        <w:t xml:space="preserve"> : 1</w:t>
      </w:r>
      <w:r w:rsidR="00063E80">
        <w:rPr>
          <w:iCs/>
          <w:color w:val="000000"/>
          <w:sz w:val="22"/>
          <w:szCs w:val="22"/>
          <w:lang w:eastAsia="pl-PL"/>
        </w:rPr>
        <w:t>0</w:t>
      </w:r>
      <w:r w:rsidRPr="004152A9">
        <w:rPr>
          <w:iCs/>
          <w:color w:val="000000"/>
          <w:sz w:val="22"/>
          <w:szCs w:val="22"/>
          <w:lang w:eastAsia="pl-PL"/>
        </w:rPr>
        <w:t>0.000.000 DH</w:t>
      </w:r>
    </w:p>
    <w:p w14:paraId="6538CFCD" w14:textId="77777777" w:rsidR="00A0501A" w:rsidRDefault="00A0501A" w:rsidP="00A0501A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Position:</w:t>
      </w:r>
      <w:r w:rsidRPr="0043412D">
        <w:t xml:space="preserve"> </w:t>
      </w:r>
      <w:r>
        <w:t>C</w:t>
      </w:r>
      <w:r w:rsidRPr="0043412D">
        <w:rPr>
          <w:iCs/>
          <w:color w:val="000000"/>
          <w:sz w:val="22"/>
          <w:szCs w:val="22"/>
          <w:lang w:eastAsia="pl-PL"/>
        </w:rPr>
        <w:t>onstruction manager</w:t>
      </w:r>
    </w:p>
    <w:p w14:paraId="430E6A97" w14:textId="77777777" w:rsidR="00A13238" w:rsidRPr="00A0501A" w:rsidRDefault="00A13238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6A58943B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633B812F" w14:textId="77777777" w:rsidR="00A31275" w:rsidRPr="004152A9" w:rsidRDefault="00A31275" w:rsidP="0043412D">
      <w:pPr>
        <w:widowControl w:val="0"/>
        <w:tabs>
          <w:tab w:val="left" w:pos="204"/>
        </w:tabs>
        <w:autoSpaceDE w:val="0"/>
        <w:autoSpaceDN w:val="0"/>
        <w:bidi w:val="0"/>
        <w:adjustRightInd w:val="0"/>
        <w:spacing w:line="266" w:lineRule="exact"/>
        <w:rPr>
          <w:rFonts w:cs="Aharoni"/>
          <w:b/>
          <w:bCs/>
          <w:sz w:val="22"/>
          <w:szCs w:val="22"/>
          <w:lang w:bidi="he-IL"/>
        </w:rPr>
      </w:pPr>
      <w:r w:rsidRPr="004152A9">
        <w:rPr>
          <w:rFonts w:cs="Aharoni"/>
          <w:b/>
          <w:bCs/>
          <w:sz w:val="22"/>
          <w:szCs w:val="22"/>
          <w:lang w:bidi="he-IL"/>
        </w:rPr>
        <w:t>201</w:t>
      </w:r>
      <w:r w:rsidR="0043412D">
        <w:rPr>
          <w:rFonts w:cstheme="minorBidi" w:hint="cs"/>
          <w:b/>
          <w:bCs/>
          <w:sz w:val="22"/>
          <w:szCs w:val="22"/>
          <w:rtl/>
          <w:lang w:bidi="ar-AE"/>
        </w:rPr>
        <w:t>0</w:t>
      </w:r>
      <w:r w:rsidRPr="004152A9">
        <w:rPr>
          <w:rFonts w:cs="Aharoni"/>
          <w:b/>
          <w:bCs/>
          <w:sz w:val="22"/>
          <w:szCs w:val="22"/>
          <w:lang w:bidi="he-IL"/>
        </w:rPr>
        <w:t xml:space="preserve"> – 2013</w:t>
      </w:r>
    </w:p>
    <w:p w14:paraId="7CD7DB89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rFonts w:cs="Aharoni"/>
          <w:b/>
          <w:bCs/>
          <w:sz w:val="22"/>
          <w:szCs w:val="22"/>
          <w:lang w:bidi="he-IL"/>
        </w:rPr>
      </w:pPr>
      <w:r w:rsidRPr="004152A9">
        <w:rPr>
          <w:rFonts w:cs="Aharoni"/>
          <w:b/>
          <w:bCs/>
          <w:sz w:val="22"/>
          <w:szCs w:val="22"/>
          <w:lang w:bidi="he-IL"/>
        </w:rPr>
        <w:t xml:space="preserve">Alpine </w:t>
      </w:r>
      <w:proofErr w:type="spellStart"/>
      <w:r w:rsidRPr="004152A9">
        <w:rPr>
          <w:rFonts w:cs="Aharoni"/>
          <w:b/>
          <w:bCs/>
          <w:sz w:val="22"/>
          <w:szCs w:val="22"/>
          <w:lang w:bidi="he-IL"/>
        </w:rPr>
        <w:t>Bau</w:t>
      </w:r>
      <w:proofErr w:type="spellEnd"/>
      <w:r w:rsidRPr="004152A9">
        <w:rPr>
          <w:rFonts w:cs="Aharoni"/>
          <w:b/>
          <w:bCs/>
          <w:sz w:val="22"/>
          <w:szCs w:val="22"/>
          <w:lang w:bidi="he-IL"/>
        </w:rPr>
        <w:t xml:space="preserve"> Deutschland AG, Abu Dhabi Branch</w:t>
      </w:r>
    </w:p>
    <w:p w14:paraId="000E1374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jc w:val="both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Project: SEHA Ambulatory Healthcare Centre Project</w:t>
      </w:r>
    </w:p>
    <w:p w14:paraId="370D0635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jc w:val="both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Consultant: HDP</w:t>
      </w:r>
    </w:p>
    <w:p w14:paraId="09B3FA86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proofErr w:type="gramStart"/>
      <w:r w:rsidRPr="004152A9">
        <w:rPr>
          <w:iCs/>
          <w:color w:val="000000"/>
          <w:sz w:val="22"/>
          <w:szCs w:val="22"/>
          <w:lang w:eastAsia="pl-PL"/>
        </w:rPr>
        <w:t>Client :</w:t>
      </w:r>
      <w:proofErr w:type="gramEnd"/>
      <w:r w:rsidRPr="004152A9">
        <w:rPr>
          <w:iCs/>
          <w:color w:val="000000"/>
          <w:sz w:val="22"/>
          <w:szCs w:val="22"/>
          <w:lang w:eastAsia="pl-PL"/>
        </w:rPr>
        <w:t xml:space="preserve"> SAHA</w:t>
      </w:r>
    </w:p>
    <w:p w14:paraId="589E8A92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jc w:val="both"/>
        <w:rPr>
          <w:iCs/>
          <w:color w:val="000000"/>
          <w:sz w:val="22"/>
          <w:szCs w:val="22"/>
          <w:lang w:eastAsia="pl-PL"/>
        </w:rPr>
      </w:pPr>
      <w:proofErr w:type="gramStart"/>
      <w:r w:rsidRPr="004152A9">
        <w:rPr>
          <w:iCs/>
          <w:color w:val="000000"/>
          <w:sz w:val="22"/>
          <w:szCs w:val="22"/>
          <w:lang w:eastAsia="pl-PL"/>
        </w:rPr>
        <w:t>Pries  value</w:t>
      </w:r>
      <w:proofErr w:type="gramEnd"/>
      <w:r w:rsidRPr="004152A9">
        <w:rPr>
          <w:iCs/>
          <w:color w:val="000000"/>
          <w:sz w:val="22"/>
          <w:szCs w:val="22"/>
          <w:lang w:eastAsia="pl-PL"/>
        </w:rPr>
        <w:t xml:space="preserve"> : 82.000.000 DH</w:t>
      </w:r>
    </w:p>
    <w:p w14:paraId="22B6FB3B" w14:textId="77777777" w:rsidR="00A13238" w:rsidRDefault="00A13238" w:rsidP="0043412D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5536DD1A" w14:textId="7CB40F2C" w:rsidR="00A31275" w:rsidRPr="004152A9" w:rsidRDefault="00A31275" w:rsidP="00A13238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 xml:space="preserve">Position: </w:t>
      </w:r>
      <w:r w:rsidR="0043412D">
        <w:t>C</w:t>
      </w:r>
      <w:r w:rsidR="0043412D" w:rsidRPr="0043412D">
        <w:rPr>
          <w:iCs/>
          <w:color w:val="000000"/>
          <w:sz w:val="22"/>
          <w:szCs w:val="22"/>
          <w:lang w:eastAsia="pl-PL"/>
        </w:rPr>
        <w:t>onstruction manager</w:t>
      </w:r>
    </w:p>
    <w:p w14:paraId="34CD1506" w14:textId="77777777" w:rsidR="00A31275" w:rsidRPr="004152A9" w:rsidRDefault="00A31275" w:rsidP="00A31275">
      <w:pPr>
        <w:widowControl w:val="0"/>
        <w:tabs>
          <w:tab w:val="left" w:pos="2410"/>
        </w:tabs>
        <w:autoSpaceDE w:val="0"/>
        <w:autoSpaceDN w:val="0"/>
        <w:bidi w:val="0"/>
        <w:adjustRightInd w:val="0"/>
        <w:rPr>
          <w:rFonts w:cs="Aharoni"/>
          <w:b/>
          <w:bCs/>
          <w:sz w:val="22"/>
          <w:szCs w:val="22"/>
          <w:lang w:bidi="he-IL"/>
        </w:rPr>
      </w:pPr>
      <w:r w:rsidRPr="004152A9">
        <w:rPr>
          <w:rFonts w:cs="Aharoni"/>
          <w:b/>
          <w:bCs/>
          <w:sz w:val="22"/>
          <w:szCs w:val="22"/>
          <w:lang w:bidi="he-IL"/>
        </w:rPr>
        <w:t>2009-2011</w:t>
      </w:r>
    </w:p>
    <w:p w14:paraId="3AAC5435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rFonts w:cs="Aharoni"/>
          <w:b/>
          <w:bCs/>
          <w:sz w:val="22"/>
          <w:szCs w:val="22"/>
          <w:lang w:bidi="he-IL"/>
        </w:rPr>
      </w:pPr>
      <w:r w:rsidRPr="004152A9">
        <w:rPr>
          <w:b/>
          <w:bCs/>
          <w:iCs/>
          <w:sz w:val="22"/>
          <w:szCs w:val="22"/>
        </w:rPr>
        <w:t xml:space="preserve">Al </w:t>
      </w:r>
      <w:proofErr w:type="spellStart"/>
      <w:r w:rsidRPr="004152A9">
        <w:rPr>
          <w:b/>
          <w:bCs/>
          <w:iCs/>
          <w:sz w:val="22"/>
          <w:szCs w:val="22"/>
        </w:rPr>
        <w:t>Adraaj</w:t>
      </w:r>
      <w:proofErr w:type="spellEnd"/>
      <w:r w:rsidRPr="004152A9">
        <w:rPr>
          <w:b/>
          <w:bCs/>
          <w:iCs/>
          <w:sz w:val="22"/>
          <w:szCs w:val="22"/>
        </w:rPr>
        <w:t xml:space="preserve"> gen </w:t>
      </w:r>
      <w:proofErr w:type="spellStart"/>
      <w:r w:rsidRPr="004152A9">
        <w:rPr>
          <w:b/>
          <w:bCs/>
          <w:iCs/>
          <w:sz w:val="22"/>
          <w:szCs w:val="22"/>
        </w:rPr>
        <w:t>Cont</w:t>
      </w:r>
      <w:proofErr w:type="spellEnd"/>
      <w:r w:rsidRPr="004152A9">
        <w:rPr>
          <w:b/>
          <w:bCs/>
          <w:iCs/>
          <w:sz w:val="22"/>
          <w:szCs w:val="22"/>
        </w:rPr>
        <w:t xml:space="preserve"> &amp; </w:t>
      </w:r>
      <w:proofErr w:type="spellStart"/>
      <w:r w:rsidRPr="004152A9">
        <w:rPr>
          <w:b/>
          <w:bCs/>
          <w:iCs/>
          <w:sz w:val="22"/>
          <w:szCs w:val="22"/>
        </w:rPr>
        <w:t>Maint</w:t>
      </w:r>
      <w:proofErr w:type="spellEnd"/>
      <w:r w:rsidRPr="004152A9">
        <w:rPr>
          <w:b/>
          <w:bCs/>
          <w:iCs/>
          <w:sz w:val="22"/>
          <w:szCs w:val="22"/>
        </w:rPr>
        <w:t xml:space="preserve"> Co</w:t>
      </w:r>
    </w:p>
    <w:p w14:paraId="0027449B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Project: Villas</w:t>
      </w:r>
    </w:p>
    <w:p w14:paraId="7D7FAF7E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 xml:space="preserve">Position: Site Engineer </w:t>
      </w:r>
    </w:p>
    <w:p w14:paraId="267C7607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</w:p>
    <w:p w14:paraId="0FC8B925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rFonts w:cs="Aharoni"/>
          <w:b/>
          <w:bCs/>
          <w:sz w:val="22"/>
          <w:szCs w:val="22"/>
          <w:lang w:bidi="he-IL"/>
        </w:rPr>
      </w:pPr>
      <w:r w:rsidRPr="004152A9">
        <w:rPr>
          <w:rFonts w:cs="Aharoni"/>
          <w:b/>
          <w:bCs/>
          <w:sz w:val="22"/>
          <w:szCs w:val="22"/>
          <w:lang w:bidi="he-IL"/>
        </w:rPr>
        <w:t>2007-2009</w:t>
      </w:r>
    </w:p>
    <w:p w14:paraId="227388AD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rFonts w:cs="Aharoni"/>
          <w:b/>
          <w:bCs/>
          <w:sz w:val="22"/>
          <w:szCs w:val="22"/>
          <w:lang w:bidi="he-IL"/>
        </w:rPr>
      </w:pPr>
      <w:r w:rsidRPr="004152A9">
        <w:rPr>
          <w:b/>
          <w:sz w:val="22"/>
          <w:szCs w:val="22"/>
        </w:rPr>
        <w:t xml:space="preserve">Al </w:t>
      </w:r>
      <w:proofErr w:type="spellStart"/>
      <w:r w:rsidRPr="004152A9">
        <w:rPr>
          <w:b/>
          <w:sz w:val="22"/>
          <w:szCs w:val="22"/>
        </w:rPr>
        <w:t>Nobalaa</w:t>
      </w:r>
      <w:proofErr w:type="spellEnd"/>
      <w:r w:rsidRPr="004152A9">
        <w:rPr>
          <w:b/>
          <w:sz w:val="22"/>
          <w:szCs w:val="22"/>
        </w:rPr>
        <w:t xml:space="preserve"> Gen. Cont Co in UAE</w:t>
      </w:r>
    </w:p>
    <w:p w14:paraId="454F0C38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Projects: Villas</w:t>
      </w:r>
    </w:p>
    <w:p w14:paraId="0494A31A" w14:textId="77777777" w:rsidR="00A31275" w:rsidRPr="004152A9" w:rsidRDefault="00A31275" w:rsidP="00A31275">
      <w:pPr>
        <w:widowControl w:val="0"/>
        <w:tabs>
          <w:tab w:val="left" w:pos="204"/>
        </w:tabs>
        <w:autoSpaceDE w:val="0"/>
        <w:autoSpaceDN w:val="0"/>
        <w:bidi w:val="0"/>
        <w:adjustRightInd w:val="0"/>
        <w:spacing w:line="266" w:lineRule="exact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Position: Site Engineer</w:t>
      </w:r>
    </w:p>
    <w:p w14:paraId="5541DF5B" w14:textId="77777777" w:rsidR="00A31275" w:rsidRPr="004152A9" w:rsidRDefault="00A31275" w:rsidP="00A31275">
      <w:pPr>
        <w:widowControl w:val="0"/>
        <w:tabs>
          <w:tab w:val="left" w:pos="204"/>
        </w:tabs>
        <w:autoSpaceDE w:val="0"/>
        <w:autoSpaceDN w:val="0"/>
        <w:bidi w:val="0"/>
        <w:adjustRightInd w:val="0"/>
        <w:spacing w:line="266" w:lineRule="exact"/>
        <w:rPr>
          <w:color w:val="000000"/>
          <w:sz w:val="22"/>
          <w:szCs w:val="22"/>
        </w:rPr>
      </w:pPr>
    </w:p>
    <w:p w14:paraId="5B2287C4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rFonts w:cs="Aharoni"/>
          <w:b/>
          <w:bCs/>
          <w:sz w:val="22"/>
          <w:szCs w:val="22"/>
          <w:lang w:bidi="he-IL"/>
        </w:rPr>
      </w:pPr>
      <w:r w:rsidRPr="004152A9">
        <w:rPr>
          <w:rFonts w:cs="Aharoni"/>
          <w:b/>
          <w:bCs/>
          <w:sz w:val="22"/>
          <w:szCs w:val="22"/>
          <w:lang w:bidi="he-IL"/>
        </w:rPr>
        <w:t>2006-2007</w:t>
      </w:r>
    </w:p>
    <w:p w14:paraId="56BF3EA5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b/>
          <w:sz w:val="22"/>
          <w:szCs w:val="22"/>
        </w:rPr>
      </w:pPr>
      <w:r w:rsidRPr="004152A9">
        <w:rPr>
          <w:b/>
          <w:sz w:val="22"/>
          <w:szCs w:val="22"/>
        </w:rPr>
        <w:t xml:space="preserve">ALRIMAL Co in UAE                    </w:t>
      </w:r>
    </w:p>
    <w:p w14:paraId="01D334FC" w14:textId="77777777" w:rsidR="00A31275" w:rsidRPr="004152A9" w:rsidRDefault="00A31275" w:rsidP="00A31275">
      <w:pPr>
        <w:widowControl w:val="0"/>
        <w:tabs>
          <w:tab w:val="left" w:pos="2745"/>
        </w:tabs>
        <w:autoSpaceDE w:val="0"/>
        <w:autoSpaceDN w:val="0"/>
        <w:bidi w:val="0"/>
        <w:adjustRightInd w:val="0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Project: Villas.</w:t>
      </w:r>
    </w:p>
    <w:p w14:paraId="1EA45063" w14:textId="77777777" w:rsidR="00A31275" w:rsidRPr="004152A9" w:rsidRDefault="00A31275" w:rsidP="00A31275">
      <w:pPr>
        <w:widowControl w:val="0"/>
        <w:tabs>
          <w:tab w:val="left" w:pos="204"/>
        </w:tabs>
        <w:autoSpaceDE w:val="0"/>
        <w:autoSpaceDN w:val="0"/>
        <w:bidi w:val="0"/>
        <w:adjustRightInd w:val="0"/>
        <w:spacing w:line="266" w:lineRule="exact"/>
        <w:rPr>
          <w:iCs/>
          <w:color w:val="000000"/>
          <w:sz w:val="22"/>
          <w:szCs w:val="22"/>
          <w:lang w:eastAsia="pl-PL"/>
        </w:rPr>
      </w:pPr>
      <w:r w:rsidRPr="004152A9">
        <w:rPr>
          <w:iCs/>
          <w:color w:val="000000"/>
          <w:sz w:val="22"/>
          <w:szCs w:val="22"/>
          <w:lang w:eastAsia="pl-PL"/>
        </w:rPr>
        <w:t>Position: Site Engineer</w:t>
      </w:r>
    </w:p>
    <w:p w14:paraId="20AC9938" w14:textId="1B1C0C22" w:rsidR="00A31275" w:rsidRDefault="00A31275" w:rsidP="00A31275">
      <w:pPr>
        <w:widowControl w:val="0"/>
        <w:tabs>
          <w:tab w:val="left" w:pos="204"/>
        </w:tabs>
        <w:autoSpaceDE w:val="0"/>
        <w:autoSpaceDN w:val="0"/>
        <w:bidi w:val="0"/>
        <w:adjustRightInd w:val="0"/>
        <w:spacing w:line="266" w:lineRule="exact"/>
        <w:rPr>
          <w:color w:val="000000"/>
          <w:sz w:val="27"/>
          <w:szCs w:val="27"/>
        </w:rPr>
      </w:pPr>
    </w:p>
    <w:p w14:paraId="1E0A2FB2" w14:textId="77777777" w:rsidR="00A13238" w:rsidRDefault="00A13238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spacing w:line="266" w:lineRule="exact"/>
        <w:rPr>
          <w:color w:val="000000"/>
          <w:sz w:val="27"/>
          <w:szCs w:val="27"/>
        </w:rPr>
      </w:pPr>
    </w:p>
    <w:p w14:paraId="187ECD1E" w14:textId="77777777" w:rsidR="004152A9" w:rsidRDefault="004152A9" w:rsidP="004152A9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  <w:r w:rsidRPr="0038177C">
        <w:rPr>
          <w:b/>
          <w:bCs/>
          <w:color w:val="000080"/>
          <w:u w:val="single"/>
        </w:rPr>
        <w:t>Educational Qualifications:</w:t>
      </w:r>
    </w:p>
    <w:p w14:paraId="538FAE38" w14:textId="77777777" w:rsidR="004152A9" w:rsidRPr="0038177C" w:rsidRDefault="004152A9" w:rsidP="004152A9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</w:p>
    <w:p w14:paraId="4A1B8EA2" w14:textId="77777777" w:rsidR="004152A9" w:rsidRPr="0038177C" w:rsidRDefault="004152A9" w:rsidP="004152A9">
      <w:pPr>
        <w:pStyle w:val="BodyText"/>
        <w:rPr>
          <w:i w:val="0"/>
          <w:iCs w:val="0"/>
          <w:sz w:val="24"/>
          <w:szCs w:val="24"/>
          <w:lang w:eastAsia="zh-CN"/>
        </w:rPr>
      </w:pPr>
      <w:r w:rsidRPr="0038177C">
        <w:rPr>
          <w:i w:val="0"/>
          <w:iCs w:val="0"/>
          <w:sz w:val="24"/>
          <w:szCs w:val="24"/>
          <w:lang w:eastAsia="zh-CN"/>
        </w:rPr>
        <w:t>B.S.C– Degree in Civil Engineering, June 2002</w:t>
      </w:r>
    </w:p>
    <w:p w14:paraId="1E3BB319" w14:textId="77777777" w:rsidR="004152A9" w:rsidRPr="0038177C" w:rsidRDefault="004152A9" w:rsidP="004152A9">
      <w:pPr>
        <w:widowControl w:val="0"/>
        <w:tabs>
          <w:tab w:val="left" w:pos="3617"/>
        </w:tabs>
        <w:autoSpaceDE w:val="0"/>
        <w:autoSpaceDN w:val="0"/>
        <w:bidi w:val="0"/>
        <w:adjustRightInd w:val="0"/>
      </w:pPr>
      <w:r w:rsidRPr="0038177C">
        <w:t>Kiev National University of Construction and Architecture</w:t>
      </w:r>
    </w:p>
    <w:p w14:paraId="73527C2D" w14:textId="77777777" w:rsidR="004152A9" w:rsidRPr="0038177C" w:rsidRDefault="004152A9" w:rsidP="004152A9">
      <w:pPr>
        <w:widowControl w:val="0"/>
        <w:tabs>
          <w:tab w:val="left" w:pos="3617"/>
        </w:tabs>
        <w:autoSpaceDE w:val="0"/>
        <w:autoSpaceDN w:val="0"/>
        <w:bidi w:val="0"/>
        <w:adjustRightInd w:val="0"/>
      </w:pPr>
    </w:p>
    <w:p w14:paraId="3E72D018" w14:textId="77777777" w:rsidR="004152A9" w:rsidRPr="0038177C" w:rsidRDefault="004152A9" w:rsidP="004152A9">
      <w:pPr>
        <w:widowControl w:val="0"/>
        <w:tabs>
          <w:tab w:val="left" w:pos="3617"/>
        </w:tabs>
        <w:autoSpaceDE w:val="0"/>
        <w:autoSpaceDN w:val="0"/>
        <w:bidi w:val="0"/>
        <w:adjustRightInd w:val="0"/>
        <w:spacing w:line="272" w:lineRule="exact"/>
        <w:ind w:left="3617" w:hanging="3617"/>
      </w:pPr>
      <w:r w:rsidRPr="0038177C">
        <w:rPr>
          <w:b/>
          <w:bCs/>
        </w:rPr>
        <w:t>Professional Soc</w:t>
      </w:r>
      <w:r w:rsidRPr="0038177C">
        <w:t>ieties:</w:t>
      </w:r>
      <w:r>
        <w:t xml:space="preserve"> </w:t>
      </w:r>
      <w:r w:rsidRPr="0038177C">
        <w:t xml:space="preserve"> Membership of Palestine Engineers Association since 2002</w:t>
      </w:r>
    </w:p>
    <w:p w14:paraId="55A60B66" w14:textId="77777777" w:rsidR="004152A9" w:rsidRPr="0038177C" w:rsidRDefault="004152A9" w:rsidP="004152A9">
      <w:pPr>
        <w:widowControl w:val="0"/>
        <w:tabs>
          <w:tab w:val="left" w:pos="3617"/>
        </w:tabs>
        <w:autoSpaceDE w:val="0"/>
        <w:autoSpaceDN w:val="0"/>
        <w:bidi w:val="0"/>
        <w:adjustRightInd w:val="0"/>
        <w:spacing w:line="272" w:lineRule="exact"/>
      </w:pPr>
    </w:p>
    <w:p w14:paraId="5E102A5C" w14:textId="77777777" w:rsidR="004152A9" w:rsidRPr="0038177C" w:rsidRDefault="004152A9" w:rsidP="004152A9">
      <w:pPr>
        <w:widowControl w:val="0"/>
        <w:tabs>
          <w:tab w:val="left" w:pos="204"/>
        </w:tabs>
        <w:autoSpaceDE w:val="0"/>
        <w:autoSpaceDN w:val="0"/>
        <w:bidi w:val="0"/>
        <w:adjustRightInd w:val="0"/>
      </w:pPr>
      <w:r w:rsidRPr="0038177C">
        <w:rPr>
          <w:b/>
          <w:bCs/>
        </w:rPr>
        <w:t>Training Courses</w:t>
      </w:r>
      <w:r>
        <w:t xml:space="preserve">: </w:t>
      </w:r>
      <w:r w:rsidRPr="0038177C">
        <w:t>AutoCAD: Learned to draw and develop most kinds of drawings.</w:t>
      </w:r>
    </w:p>
    <w:p w14:paraId="2D35F140" w14:textId="77777777" w:rsidR="004152A9" w:rsidRPr="0038177C" w:rsidRDefault="004152A9" w:rsidP="004152A9">
      <w:pPr>
        <w:pStyle w:val="Heading7"/>
        <w:keepNext/>
        <w:bidi w:val="0"/>
        <w:spacing w:before="0" w:after="0"/>
        <w:ind w:right="62"/>
        <w:rPr>
          <w:rFonts w:ascii="Times New Roman" w:eastAsia="SimSun" w:hAnsi="Times New Roman"/>
        </w:rPr>
      </w:pPr>
      <w:r w:rsidRPr="0038177C">
        <w:rPr>
          <w:rFonts w:ascii="Times New Roman" w:eastAsia="SimSun" w:hAnsi="Times New Roman"/>
        </w:rPr>
        <w:t>STAAD III: (2000) learned analysis of structures and getting.</w:t>
      </w:r>
    </w:p>
    <w:p w14:paraId="0974F853" w14:textId="77777777" w:rsidR="004152A9" w:rsidRDefault="004152A9" w:rsidP="004152A9">
      <w:pPr>
        <w:pStyle w:val="Heading7"/>
        <w:keepNext/>
        <w:bidi w:val="0"/>
        <w:spacing w:before="0" w:after="0"/>
        <w:ind w:right="62"/>
        <w:rPr>
          <w:rFonts w:ascii="Times New Roman" w:eastAsia="SimSun" w:hAnsi="Times New Roman"/>
        </w:rPr>
      </w:pPr>
      <w:r w:rsidRPr="0038177C">
        <w:rPr>
          <w:rFonts w:ascii="Times New Roman" w:eastAsia="SimSun" w:hAnsi="Times New Roman"/>
        </w:rPr>
        <w:t>MS. PROJECT2000: (2002) Learned to do Time schedule.</w:t>
      </w:r>
    </w:p>
    <w:p w14:paraId="676733FC" w14:textId="77777777" w:rsidR="004152A9" w:rsidRDefault="004152A9" w:rsidP="004152A9">
      <w:pPr>
        <w:bidi w:val="0"/>
      </w:pPr>
    </w:p>
    <w:p w14:paraId="7D422E59" w14:textId="77777777" w:rsidR="004152A9" w:rsidRDefault="004152A9" w:rsidP="004152A9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Languages</w:t>
      </w:r>
      <w:r w:rsidRPr="0038177C">
        <w:rPr>
          <w:b/>
          <w:bCs/>
          <w:color w:val="000080"/>
          <w:u w:val="single"/>
        </w:rPr>
        <w:t>:</w:t>
      </w:r>
      <w:r>
        <w:rPr>
          <w:b/>
          <w:bCs/>
          <w:color w:val="000080"/>
          <w:u w:val="single"/>
        </w:rPr>
        <w:t xml:space="preserve"> </w:t>
      </w:r>
    </w:p>
    <w:p w14:paraId="6EF90A6F" w14:textId="77777777" w:rsidR="004152A9" w:rsidRDefault="004152A9" w:rsidP="004152A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Arabic:  fluent (Speaking, writing, reading and typing)                                                                 English: fluent (Speaking, writing, reading and typing)                                                                Russian: fluent (Speaking, writing, reading and typing)                                                                                          </w:t>
      </w:r>
    </w:p>
    <w:p w14:paraId="0142C4DA" w14:textId="77777777" w:rsidR="00A13238" w:rsidRDefault="00A13238" w:rsidP="004152A9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</w:p>
    <w:p w14:paraId="391D7486" w14:textId="77777777" w:rsidR="00A13238" w:rsidRDefault="00A13238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</w:p>
    <w:p w14:paraId="70D97DE2" w14:textId="77777777" w:rsidR="00A13238" w:rsidRDefault="00A13238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br/>
      </w:r>
    </w:p>
    <w:p w14:paraId="63123923" w14:textId="798EA83F" w:rsidR="004152A9" w:rsidRDefault="004152A9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  <w:bookmarkStart w:id="1" w:name="_GoBack"/>
      <w:bookmarkEnd w:id="1"/>
      <w:r>
        <w:rPr>
          <w:b/>
          <w:bCs/>
          <w:color w:val="000080"/>
          <w:u w:val="single"/>
        </w:rPr>
        <w:t>Skills</w:t>
      </w:r>
      <w:r w:rsidRPr="0038177C">
        <w:rPr>
          <w:b/>
          <w:bCs/>
          <w:color w:val="000080"/>
          <w:u w:val="single"/>
        </w:rPr>
        <w:t>:</w:t>
      </w:r>
      <w:r>
        <w:rPr>
          <w:b/>
          <w:bCs/>
          <w:color w:val="000080"/>
          <w:u w:val="single"/>
        </w:rPr>
        <w:t xml:space="preserve"> </w:t>
      </w:r>
    </w:p>
    <w:p w14:paraId="4D26D472" w14:textId="77777777" w:rsidR="004152A9" w:rsidRDefault="004152A9" w:rsidP="004152A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4152A9">
        <w:rPr>
          <w:color w:val="000000"/>
          <w:sz w:val="27"/>
          <w:szCs w:val="27"/>
        </w:rPr>
        <w:t xml:space="preserve">Excellent knowledge in Legal and Official Terms </w:t>
      </w:r>
    </w:p>
    <w:p w14:paraId="65B1065C" w14:textId="77777777" w:rsidR="004152A9" w:rsidRPr="004152A9" w:rsidRDefault="004152A9" w:rsidP="004152A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4152A9">
        <w:rPr>
          <w:color w:val="000000"/>
          <w:sz w:val="27"/>
          <w:szCs w:val="27"/>
        </w:rPr>
        <w:t>The ability to draw , Read and analyze AutoCAD , Revit architecture</w:t>
      </w:r>
    </w:p>
    <w:p w14:paraId="534DD54E" w14:textId="77777777" w:rsidR="004152A9" w:rsidRPr="004152A9" w:rsidRDefault="004152A9" w:rsidP="004152A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4152A9">
        <w:rPr>
          <w:color w:val="000000"/>
          <w:sz w:val="27"/>
          <w:szCs w:val="27"/>
        </w:rPr>
        <w:t>The ability to use Photoshop, sketch up and 3DsMax.</w:t>
      </w:r>
    </w:p>
    <w:p w14:paraId="6BFD0207" w14:textId="77777777" w:rsidR="004152A9" w:rsidRPr="004152A9" w:rsidRDefault="004152A9" w:rsidP="004152A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4152A9">
        <w:rPr>
          <w:color w:val="000000"/>
          <w:sz w:val="27"/>
          <w:szCs w:val="27"/>
        </w:rPr>
        <w:t>Attention to details</w:t>
      </w:r>
    </w:p>
    <w:p w14:paraId="6443A793" w14:textId="77777777" w:rsidR="004152A9" w:rsidRPr="004152A9" w:rsidRDefault="004152A9" w:rsidP="004152A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4152A9">
        <w:rPr>
          <w:color w:val="000000"/>
          <w:sz w:val="27"/>
          <w:szCs w:val="27"/>
        </w:rPr>
        <w:t>Creative thinking</w:t>
      </w:r>
    </w:p>
    <w:p w14:paraId="128094F0" w14:textId="1786A5DA" w:rsidR="004152A9" w:rsidRDefault="004152A9" w:rsidP="00882841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4152A9">
        <w:rPr>
          <w:color w:val="000000"/>
          <w:sz w:val="27"/>
          <w:szCs w:val="27"/>
        </w:rPr>
        <w:t>Leadership skills</w:t>
      </w:r>
    </w:p>
    <w:p w14:paraId="23954F4D" w14:textId="77777777" w:rsidR="00A13238" w:rsidRPr="00882841" w:rsidRDefault="00A13238" w:rsidP="00A13238">
      <w:pPr>
        <w:pStyle w:val="NormalWeb"/>
        <w:ind w:left="360"/>
        <w:rPr>
          <w:color w:val="000000"/>
          <w:sz w:val="27"/>
          <w:szCs w:val="27"/>
        </w:rPr>
      </w:pPr>
    </w:p>
    <w:p w14:paraId="2B487DC4" w14:textId="77777777" w:rsidR="00A13238" w:rsidRDefault="004152A9" w:rsidP="00882841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69DE6931" w14:textId="321002CF" w:rsidR="004152A9" w:rsidRDefault="004152A9" w:rsidP="00A13238">
      <w:pPr>
        <w:widowControl w:val="0"/>
        <w:tabs>
          <w:tab w:val="left" w:pos="204"/>
        </w:tabs>
        <w:autoSpaceDE w:val="0"/>
        <w:autoSpaceDN w:val="0"/>
        <w:bidi w:val="0"/>
        <w:adjustRightInd w:val="0"/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Computer Skills</w:t>
      </w:r>
      <w:r w:rsidRPr="0038177C">
        <w:rPr>
          <w:b/>
          <w:bCs/>
          <w:color w:val="000080"/>
          <w:u w:val="single"/>
        </w:rPr>
        <w:t>:</w:t>
      </w:r>
      <w:r>
        <w:rPr>
          <w:b/>
          <w:bCs/>
          <w:color w:val="000080"/>
          <w:u w:val="single"/>
        </w:rPr>
        <w:t xml:space="preserve"> </w:t>
      </w:r>
    </w:p>
    <w:p w14:paraId="14766AE0" w14:textId="77777777" w:rsidR="004152A9" w:rsidRDefault="004152A9" w:rsidP="003C38BA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Excellent Skills in All MS Office</w:t>
      </w:r>
    </w:p>
    <w:p w14:paraId="1DEEC056" w14:textId="77777777" w:rsidR="004152A9" w:rsidRDefault="004152A9" w:rsidP="003C38BA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Excellent Skills in Autodesk – AutoCAD</w:t>
      </w:r>
    </w:p>
    <w:p w14:paraId="6B55561E" w14:textId="77777777" w:rsidR="004152A9" w:rsidRDefault="004152A9" w:rsidP="003C38BA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Very Good Skills in Autodesk – Revit Architecture</w:t>
      </w:r>
    </w:p>
    <w:p w14:paraId="43D5A38D" w14:textId="77777777" w:rsidR="004152A9" w:rsidRDefault="004152A9" w:rsidP="003C38BA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Very Good Skills in Autodesk – 3DSMax</w:t>
      </w:r>
    </w:p>
    <w:p w14:paraId="75F02C5D" w14:textId="77777777" w:rsidR="004152A9" w:rsidRDefault="004152A9" w:rsidP="003C38BA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Excellent Skills in Google Sketch up</w:t>
      </w:r>
    </w:p>
    <w:p w14:paraId="19E2EB51" w14:textId="77777777" w:rsidR="00A616A3" w:rsidRPr="00A27FC6" w:rsidRDefault="003C38BA" w:rsidP="003C38BA">
      <w:pPr>
        <w:pStyle w:val="NormalWeb"/>
        <w:widowControl w:val="0"/>
        <w:numPr>
          <w:ilvl w:val="0"/>
          <w:numId w:val="7"/>
        </w:numPr>
        <w:tabs>
          <w:tab w:val="left" w:pos="204"/>
          <w:tab w:val="left" w:pos="2745"/>
        </w:tabs>
        <w:autoSpaceDE w:val="0"/>
        <w:autoSpaceDN w:val="0"/>
        <w:adjustRightInd w:val="0"/>
        <w:spacing w:line="266" w:lineRule="exact"/>
      </w:pPr>
      <w:r>
        <w:rPr>
          <w:color w:val="000000"/>
          <w:sz w:val="27"/>
          <w:szCs w:val="27"/>
        </w:rPr>
        <w:t xml:space="preserve">  </w:t>
      </w:r>
      <w:r w:rsidR="004152A9" w:rsidRPr="003C38BA">
        <w:rPr>
          <w:color w:val="000000"/>
          <w:sz w:val="27"/>
          <w:szCs w:val="27"/>
        </w:rPr>
        <w:t>Excellent Skills in Adobe Photoshop</w:t>
      </w:r>
    </w:p>
    <w:sectPr w:rsidR="00A616A3" w:rsidRPr="00A27FC6" w:rsidSect="008B6C45">
      <w:type w:val="continuous"/>
      <w:pgSz w:w="11907" w:h="16443" w:code="9"/>
      <w:pgMar w:top="851" w:right="1145" w:bottom="1435" w:left="992" w:header="1440" w:footer="100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D28C7" w14:textId="77777777" w:rsidR="00E65597" w:rsidRDefault="00E65597" w:rsidP="00107747">
      <w:r>
        <w:separator/>
      </w:r>
    </w:p>
  </w:endnote>
  <w:endnote w:type="continuationSeparator" w:id="0">
    <w:p w14:paraId="3991DB88" w14:textId="77777777" w:rsidR="00E65597" w:rsidRDefault="00E65597" w:rsidP="001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C256" w14:textId="77777777" w:rsidR="00E65597" w:rsidRDefault="00E65597" w:rsidP="00107747">
      <w:r>
        <w:separator/>
      </w:r>
    </w:p>
  </w:footnote>
  <w:footnote w:type="continuationSeparator" w:id="0">
    <w:p w14:paraId="1387613C" w14:textId="77777777" w:rsidR="00E65597" w:rsidRDefault="00E65597" w:rsidP="001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0488"/>
    <w:multiLevelType w:val="hybridMultilevel"/>
    <w:tmpl w:val="0D3C2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2FCD"/>
    <w:multiLevelType w:val="hybridMultilevel"/>
    <w:tmpl w:val="9540582C"/>
    <w:lvl w:ilvl="0" w:tplc="25E2A9BC">
      <w:start w:val="3"/>
      <w:numFmt w:val="upperLetter"/>
      <w:lvlText w:val="%1."/>
      <w:lvlJc w:val="left"/>
      <w:pPr>
        <w:ind w:left="2912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" w15:restartNumberingAfterBreak="0">
    <w:nsid w:val="4836164A"/>
    <w:multiLevelType w:val="hybridMultilevel"/>
    <w:tmpl w:val="B82CF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02EE"/>
    <w:multiLevelType w:val="hybridMultilevel"/>
    <w:tmpl w:val="23561A9E"/>
    <w:lvl w:ilvl="0" w:tplc="72384BBC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56"/>
        </w:tabs>
        <w:ind w:left="435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516"/>
        </w:tabs>
        <w:ind w:left="651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36"/>
        </w:tabs>
        <w:ind w:left="723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56"/>
        </w:tabs>
        <w:ind w:left="795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76"/>
        </w:tabs>
        <w:ind w:left="8676" w:hanging="180"/>
      </w:pPr>
      <w:rPr>
        <w:rFonts w:cs="Times New Roman"/>
      </w:rPr>
    </w:lvl>
  </w:abstractNum>
  <w:abstractNum w:abstractNumId="4" w15:restartNumberingAfterBreak="0">
    <w:nsid w:val="6CFF4391"/>
    <w:multiLevelType w:val="hybridMultilevel"/>
    <w:tmpl w:val="C8D04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53638"/>
    <w:multiLevelType w:val="hybridMultilevel"/>
    <w:tmpl w:val="89CCC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A6321"/>
    <w:multiLevelType w:val="hybridMultilevel"/>
    <w:tmpl w:val="79AA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9"/>
    <w:rsid w:val="00002AEF"/>
    <w:rsid w:val="00010553"/>
    <w:rsid w:val="000141DD"/>
    <w:rsid w:val="00040090"/>
    <w:rsid w:val="00041715"/>
    <w:rsid w:val="000548A8"/>
    <w:rsid w:val="00063E80"/>
    <w:rsid w:val="00082CD3"/>
    <w:rsid w:val="000A727B"/>
    <w:rsid w:val="000C1227"/>
    <w:rsid w:val="000C2DAD"/>
    <w:rsid w:val="000D547C"/>
    <w:rsid w:val="001003C3"/>
    <w:rsid w:val="00107747"/>
    <w:rsid w:val="00116C88"/>
    <w:rsid w:val="001368D8"/>
    <w:rsid w:val="00150559"/>
    <w:rsid w:val="00150962"/>
    <w:rsid w:val="00183986"/>
    <w:rsid w:val="001A00F6"/>
    <w:rsid w:val="001B439E"/>
    <w:rsid w:val="001C4789"/>
    <w:rsid w:val="001D4333"/>
    <w:rsid w:val="002009DA"/>
    <w:rsid w:val="00206C12"/>
    <w:rsid w:val="002124EA"/>
    <w:rsid w:val="00216B1D"/>
    <w:rsid w:val="00223B95"/>
    <w:rsid w:val="0023235A"/>
    <w:rsid w:val="00275895"/>
    <w:rsid w:val="002C0F7C"/>
    <w:rsid w:val="002D60B9"/>
    <w:rsid w:val="00306B7B"/>
    <w:rsid w:val="00311E5E"/>
    <w:rsid w:val="00332715"/>
    <w:rsid w:val="00340DFC"/>
    <w:rsid w:val="00350847"/>
    <w:rsid w:val="003602EC"/>
    <w:rsid w:val="00360F8F"/>
    <w:rsid w:val="003754DD"/>
    <w:rsid w:val="0038177C"/>
    <w:rsid w:val="003965F3"/>
    <w:rsid w:val="003C38BA"/>
    <w:rsid w:val="003F6627"/>
    <w:rsid w:val="003F6CD7"/>
    <w:rsid w:val="004152A9"/>
    <w:rsid w:val="0043412D"/>
    <w:rsid w:val="004539C8"/>
    <w:rsid w:val="00476E33"/>
    <w:rsid w:val="004953DA"/>
    <w:rsid w:val="004B0B93"/>
    <w:rsid w:val="004B1FA8"/>
    <w:rsid w:val="004B703C"/>
    <w:rsid w:val="004C4E68"/>
    <w:rsid w:val="004D6607"/>
    <w:rsid w:val="004F3E3E"/>
    <w:rsid w:val="005276E9"/>
    <w:rsid w:val="00554A3B"/>
    <w:rsid w:val="005868F2"/>
    <w:rsid w:val="005B5E61"/>
    <w:rsid w:val="006271A4"/>
    <w:rsid w:val="006303E8"/>
    <w:rsid w:val="00631697"/>
    <w:rsid w:val="006345A5"/>
    <w:rsid w:val="00634F65"/>
    <w:rsid w:val="0064026A"/>
    <w:rsid w:val="006408B2"/>
    <w:rsid w:val="00645C5E"/>
    <w:rsid w:val="00651FAD"/>
    <w:rsid w:val="00665CE2"/>
    <w:rsid w:val="006738BD"/>
    <w:rsid w:val="006B0CBA"/>
    <w:rsid w:val="006B39A4"/>
    <w:rsid w:val="006B6713"/>
    <w:rsid w:val="006C3DB2"/>
    <w:rsid w:val="006D73CC"/>
    <w:rsid w:val="006E1414"/>
    <w:rsid w:val="006F0B50"/>
    <w:rsid w:val="007270F0"/>
    <w:rsid w:val="00732BDD"/>
    <w:rsid w:val="007800FF"/>
    <w:rsid w:val="007936BC"/>
    <w:rsid w:val="00793A02"/>
    <w:rsid w:val="007A20E3"/>
    <w:rsid w:val="007B419C"/>
    <w:rsid w:val="007D14FB"/>
    <w:rsid w:val="00811DF6"/>
    <w:rsid w:val="00832F83"/>
    <w:rsid w:val="008414D4"/>
    <w:rsid w:val="00850AB6"/>
    <w:rsid w:val="0085170D"/>
    <w:rsid w:val="0087674F"/>
    <w:rsid w:val="008822CC"/>
    <w:rsid w:val="00882841"/>
    <w:rsid w:val="00883C32"/>
    <w:rsid w:val="008A67F2"/>
    <w:rsid w:val="008B018E"/>
    <w:rsid w:val="008B61D7"/>
    <w:rsid w:val="008B6C45"/>
    <w:rsid w:val="008E7335"/>
    <w:rsid w:val="00931085"/>
    <w:rsid w:val="009A063A"/>
    <w:rsid w:val="009A5FC7"/>
    <w:rsid w:val="009B3951"/>
    <w:rsid w:val="009C5428"/>
    <w:rsid w:val="009D1ADA"/>
    <w:rsid w:val="009D4532"/>
    <w:rsid w:val="009D78F0"/>
    <w:rsid w:val="009E4251"/>
    <w:rsid w:val="00A00723"/>
    <w:rsid w:val="00A04130"/>
    <w:rsid w:val="00A0501A"/>
    <w:rsid w:val="00A12D30"/>
    <w:rsid w:val="00A13238"/>
    <w:rsid w:val="00A22F89"/>
    <w:rsid w:val="00A27FC6"/>
    <w:rsid w:val="00A31275"/>
    <w:rsid w:val="00A34CD6"/>
    <w:rsid w:val="00A410D2"/>
    <w:rsid w:val="00A616A3"/>
    <w:rsid w:val="00A63559"/>
    <w:rsid w:val="00A65313"/>
    <w:rsid w:val="00A9011B"/>
    <w:rsid w:val="00AC1FB5"/>
    <w:rsid w:val="00AD26B6"/>
    <w:rsid w:val="00AD3784"/>
    <w:rsid w:val="00AD5A20"/>
    <w:rsid w:val="00B1315B"/>
    <w:rsid w:val="00B65F0B"/>
    <w:rsid w:val="00BA1A9D"/>
    <w:rsid w:val="00BA27D2"/>
    <w:rsid w:val="00BB5950"/>
    <w:rsid w:val="00BF2D44"/>
    <w:rsid w:val="00BF61B6"/>
    <w:rsid w:val="00C14197"/>
    <w:rsid w:val="00C17F33"/>
    <w:rsid w:val="00C4045A"/>
    <w:rsid w:val="00C4496C"/>
    <w:rsid w:val="00C639BD"/>
    <w:rsid w:val="00CA3033"/>
    <w:rsid w:val="00CB6B6A"/>
    <w:rsid w:val="00D02099"/>
    <w:rsid w:val="00D3535E"/>
    <w:rsid w:val="00D4658E"/>
    <w:rsid w:val="00D56756"/>
    <w:rsid w:val="00DA346D"/>
    <w:rsid w:val="00DB36D0"/>
    <w:rsid w:val="00DB5B3C"/>
    <w:rsid w:val="00DC41E9"/>
    <w:rsid w:val="00DE6062"/>
    <w:rsid w:val="00E45032"/>
    <w:rsid w:val="00E560DE"/>
    <w:rsid w:val="00E63E59"/>
    <w:rsid w:val="00E65597"/>
    <w:rsid w:val="00E771B7"/>
    <w:rsid w:val="00E8046F"/>
    <w:rsid w:val="00E855D1"/>
    <w:rsid w:val="00E9713E"/>
    <w:rsid w:val="00EA44FB"/>
    <w:rsid w:val="00EA5940"/>
    <w:rsid w:val="00ED488B"/>
    <w:rsid w:val="00F16B0B"/>
    <w:rsid w:val="00F20C3B"/>
    <w:rsid w:val="00F20EDA"/>
    <w:rsid w:val="00F24EFB"/>
    <w:rsid w:val="00F26387"/>
    <w:rsid w:val="00F50272"/>
    <w:rsid w:val="00F51F63"/>
    <w:rsid w:val="00F60936"/>
    <w:rsid w:val="00F60CD8"/>
    <w:rsid w:val="00F64AFA"/>
    <w:rsid w:val="00F716CE"/>
    <w:rsid w:val="00F80F74"/>
    <w:rsid w:val="00F91B91"/>
    <w:rsid w:val="00FB29B4"/>
    <w:rsid w:val="00FB5588"/>
    <w:rsid w:val="00FB5E85"/>
    <w:rsid w:val="00FF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78900"/>
  <w15:docId w15:val="{01A5E77F-6B73-4424-9C7C-314ED8B8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346D"/>
    <w:pPr>
      <w:bidi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C4045A"/>
    <w:pPr>
      <w:keepNext/>
      <w:bidi w:val="0"/>
      <w:jc w:val="center"/>
      <w:outlineLvl w:val="5"/>
    </w:pPr>
    <w:rPr>
      <w:b/>
      <w:bCs/>
      <w:i/>
      <w:iCs/>
      <w:sz w:val="32"/>
      <w:szCs w:val="32"/>
      <w:lang w:eastAsia="en-US" w:bidi="ar-A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5588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548A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C4045A"/>
    <w:rPr>
      <w:rFonts w:eastAsia="Times New Roman" w:cs="Times New Roman"/>
      <w:b/>
      <w:bCs/>
      <w:i/>
      <w:iCs/>
      <w:sz w:val="32"/>
      <w:szCs w:val="32"/>
      <w:lang w:bidi="ar-AE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FB5588"/>
    <w:rPr>
      <w:rFonts w:ascii="Calibri" w:eastAsia="Times New Roman" w:hAnsi="Calibri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8822C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6F0B50"/>
  </w:style>
  <w:style w:type="character" w:customStyle="1" w:styleId="DateChar">
    <w:name w:val="Date Char"/>
    <w:basedOn w:val="DefaultParagraphFont"/>
    <w:link w:val="Date"/>
    <w:uiPriority w:val="99"/>
    <w:locked/>
    <w:rsid w:val="00E8046F"/>
    <w:rPr>
      <w:rFonts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07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747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07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7747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099"/>
    <w:rPr>
      <w:rFonts w:ascii="Tahoma" w:hAnsi="Tahoma" w:cs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C4045A"/>
    <w:pPr>
      <w:bidi w:val="0"/>
    </w:pPr>
    <w:rPr>
      <w:i/>
      <w:i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045A"/>
    <w:rPr>
      <w:rFonts w:eastAsia="Times New Roman" w:cs="Times New Roman"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A34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52A9"/>
    <w:pPr>
      <w:bidi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hdsaqer14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%20saqer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E0FA8-E7EE-4D94-A562-2A46C423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 saqer cv</Template>
  <TotalTime>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Al Aseel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mohammed saqer</cp:lastModifiedBy>
  <cp:revision>2</cp:revision>
  <cp:lastPrinted>2016-07-13T13:01:00Z</cp:lastPrinted>
  <dcterms:created xsi:type="dcterms:W3CDTF">2019-09-03T13:45:00Z</dcterms:created>
  <dcterms:modified xsi:type="dcterms:W3CDTF">2019-09-03T13:45:00Z</dcterms:modified>
</cp:coreProperties>
</file>